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70DE" w14:textId="1B55FB0E" w:rsidR="00954CEC" w:rsidRPr="00682392" w:rsidRDefault="00954CEC" w:rsidP="00682392">
      <w:pPr>
        <w:pStyle w:val="StandardWeb"/>
        <w:spacing w:before="0" w:beforeAutospacing="0" w:after="0" w:afterAutospacing="0"/>
        <w:jc w:val="both"/>
        <w:rPr>
          <w:rFonts w:ascii="Verdana" w:hAnsi="Verdana" w:cs="Segoe UI"/>
          <w:color w:val="000000"/>
          <w:sz w:val="28"/>
          <w:szCs w:val="28"/>
        </w:rPr>
      </w:pPr>
    </w:p>
    <w:p w14:paraId="28B3EAA4" w14:textId="77777777" w:rsidR="00682392" w:rsidRPr="00B07933" w:rsidRDefault="00682392" w:rsidP="00682392">
      <w:pPr>
        <w:jc w:val="both"/>
        <w:rPr>
          <w:rFonts w:ascii="Verdana" w:hAnsi="Verdana"/>
          <w:sz w:val="18"/>
          <w:szCs w:val="18"/>
          <w:lang w:val="sl-SI"/>
        </w:rPr>
      </w:pPr>
    </w:p>
    <w:p w14:paraId="58618D26" w14:textId="51C2F21A" w:rsidR="00682392" w:rsidRPr="00B07933" w:rsidRDefault="00682392" w:rsidP="00B07933">
      <w:pPr>
        <w:jc w:val="center"/>
        <w:rPr>
          <w:rFonts w:ascii="Verdana" w:hAnsi="Verdana"/>
          <w:b/>
          <w:bCs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b/>
          <w:bCs/>
          <w:color w:val="000000"/>
          <w:sz w:val="28"/>
          <w:szCs w:val="28"/>
          <w:lang w:val="sl-SI"/>
        </w:rPr>
        <w:t>Pristopna izjava s soglasjem</w:t>
      </w:r>
    </w:p>
    <w:p w14:paraId="3170CD69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4F85107B" w14:textId="77777777" w:rsidR="00682392" w:rsidRPr="00682392" w:rsidRDefault="00682392" w:rsidP="00682392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Podpisani/</w:t>
      </w:r>
      <w:r w:rsidRPr="00682392">
        <w:rPr>
          <w:rFonts w:ascii="Verdana" w:hAnsi="Verdana"/>
          <w:color w:val="000000"/>
          <w:spacing w:val="80"/>
          <w:sz w:val="28"/>
          <w:szCs w:val="28"/>
          <w:lang w:val="sl-SI"/>
        </w:rPr>
        <w:t>a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………………………………………………………….........………</w:t>
      </w:r>
    </w:p>
    <w:p w14:paraId="3ED628A2" w14:textId="77777777" w:rsidR="00682392" w:rsidRPr="00682392" w:rsidRDefault="00682392" w:rsidP="00682392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izjavljam, da sem kot aktivni/a član/ica pripravljen/a sodelovati v Slovenskem društvu učiteljev nemškega jezika (SDUNJ).</w:t>
      </w:r>
    </w:p>
    <w:p w14:paraId="38E1A28C" w14:textId="76347526" w:rsidR="00682392" w:rsidRPr="00682392" w:rsidRDefault="00682392" w:rsidP="00682392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/>
          <w:i/>
          <w:iCs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S podpisom se zavezujem, da bom na začetku vsakega koledarskega leta nakazala/a društveno članarino v znesku 28 evrov na račun SDUNJ</w:t>
      </w:r>
      <w:r w:rsidRPr="00682392">
        <w:rPr>
          <w:rFonts w:ascii="Verdana" w:hAnsi="Verdana"/>
          <w:color w:val="000000"/>
          <w:spacing w:val="80"/>
          <w:sz w:val="28"/>
          <w:szCs w:val="28"/>
          <w:lang w:val="sl-SI"/>
        </w:rPr>
        <w:t>: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OTP Banka</w:t>
      </w:r>
      <w:r w:rsidR="0014246F">
        <w:rPr>
          <w:rFonts w:ascii="Verdana" w:hAnsi="Verdana"/>
          <w:color w:val="000000"/>
          <w:sz w:val="28"/>
          <w:szCs w:val="28"/>
          <w:lang w:val="sl-SI"/>
        </w:rPr>
        <w:t xml:space="preserve"> 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št</w:t>
      </w:r>
      <w:r w:rsidRPr="00682392">
        <w:rPr>
          <w:rFonts w:ascii="Verdana" w:hAnsi="Verdana"/>
          <w:color w:val="000000"/>
          <w:spacing w:val="80"/>
          <w:sz w:val="28"/>
          <w:szCs w:val="28"/>
          <w:lang w:val="sl-SI"/>
        </w:rPr>
        <w:t>.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04173-0000888326.</w:t>
      </w:r>
      <w:r w:rsidRPr="00682392">
        <w:rPr>
          <w:rStyle w:val="Funotenzeichen"/>
          <w:rFonts w:ascii="Verdana" w:eastAsiaTheme="majorEastAsia" w:hAnsi="Verdana"/>
          <w:sz w:val="28"/>
          <w:szCs w:val="28"/>
          <w:lang w:val="sl-SI"/>
        </w:rPr>
        <w:footnoteReference w:id="1"/>
      </w:r>
    </w:p>
    <w:p w14:paraId="4325AA94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Seznanjen/a sem s tem, da se v skladu s 15. členom Statuta Slovenskega društva učiteljev nemškega jezika člana/članico, ki kljub opominu ni poravnal/a zapadle članarine zadnjih dveh let, črta iz Društva.</w:t>
      </w:r>
    </w:p>
    <w:p w14:paraId="170DC1D1" w14:textId="77777777" w:rsidR="00682392" w:rsidRPr="00682392" w:rsidRDefault="00682392" w:rsidP="00682392">
      <w:pPr>
        <w:spacing w:after="120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 xml:space="preserve">Morebitne spremembe osebnih podatkov bom sporočil/a na elektronski naslov društva: </w:t>
      </w:r>
      <w:r w:rsidRPr="00682392">
        <w:rPr>
          <w:rFonts w:ascii="Verdana" w:eastAsiaTheme="majorEastAsia" w:hAnsi="Verdana"/>
          <w:sz w:val="28"/>
          <w:szCs w:val="28"/>
          <w:lang w:val="sl-SI"/>
        </w:rPr>
        <w:t>info@sdunj.si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 xml:space="preserve"> ali po pošti na društveni naslov: Koroška cesta 160, SI-2000 Maribor.</w:t>
      </w:r>
    </w:p>
    <w:p w14:paraId="05D11E6F" w14:textId="77777777" w:rsidR="00682392" w:rsidRPr="00682392" w:rsidRDefault="00682392" w:rsidP="00682392">
      <w:pPr>
        <w:spacing w:after="120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428941F2" w14:textId="1875A29B" w:rsidR="00682392" w:rsidRPr="00682392" w:rsidRDefault="00682392" w:rsidP="006823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 xml:space="preserve">Kraj in datum:          </w:t>
      </w:r>
      <w:r>
        <w:rPr>
          <w:rFonts w:ascii="Verdana" w:hAnsi="Verdana"/>
          <w:color w:val="000000"/>
          <w:sz w:val="28"/>
          <w:szCs w:val="28"/>
          <w:lang w:val="sl-SI"/>
        </w:rPr>
        <w:t xml:space="preserve">              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Lastnoročni ali elektronski podpis:</w:t>
      </w:r>
    </w:p>
    <w:p w14:paraId="26B3AE8B" w14:textId="235977F6" w:rsidR="00682392" w:rsidRPr="00682392" w:rsidRDefault="00682392" w:rsidP="006823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……………………………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ab/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ab/>
      </w:r>
      <w:r>
        <w:rPr>
          <w:rFonts w:ascii="Verdana" w:hAnsi="Verdana"/>
          <w:color w:val="000000"/>
          <w:sz w:val="28"/>
          <w:szCs w:val="28"/>
          <w:lang w:val="sl-SI"/>
        </w:rPr>
        <w:t xml:space="preserve">       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…………………………………………</w:t>
      </w:r>
    </w:p>
    <w:p w14:paraId="563BC4DD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8"/>
          <w:szCs w:val="28"/>
          <w:lang w:val="sl-SI"/>
        </w:rPr>
      </w:pPr>
    </w:p>
    <w:p w14:paraId="4DFC3F3B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b/>
          <w:bCs/>
          <w:color w:val="000000"/>
          <w:sz w:val="28"/>
          <w:szCs w:val="28"/>
          <w:u w:val="single"/>
          <w:lang w:val="sl-SI"/>
        </w:rPr>
      </w:pPr>
      <w:r w:rsidRPr="00682392">
        <w:rPr>
          <w:rFonts w:ascii="Verdana" w:hAnsi="Verdana"/>
          <w:b/>
          <w:bCs/>
          <w:color w:val="000000"/>
          <w:sz w:val="28"/>
          <w:szCs w:val="28"/>
          <w:u w:val="single"/>
          <w:lang w:val="sl-SI"/>
        </w:rPr>
        <w:t xml:space="preserve">Moji podatki: </w:t>
      </w:r>
    </w:p>
    <w:p w14:paraId="61129851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216A4C1F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 xml:space="preserve">Domači naslov (za pošiljanje klasične pošte): </w:t>
      </w:r>
    </w:p>
    <w:p w14:paraId="05F6FBEF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6F2BBBEA" w14:textId="401CC438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………………………………..…………………………………………………</w:t>
      </w:r>
      <w:r>
        <w:rPr>
          <w:rFonts w:ascii="Verdana" w:hAnsi="Verdana"/>
          <w:color w:val="000000"/>
          <w:sz w:val="28"/>
          <w:szCs w:val="28"/>
          <w:lang w:val="sl-SI"/>
        </w:rPr>
        <w:t>……………….</w:t>
      </w:r>
    </w:p>
    <w:p w14:paraId="7BD4F3C5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3398BED5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 xml:space="preserve">Osebni e-mail naslov: </w:t>
      </w:r>
    </w:p>
    <w:p w14:paraId="05DDCB5F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28CFB4C2" w14:textId="02047255" w:rsid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……………………………………………………………………………...……</w:t>
      </w:r>
      <w:r>
        <w:rPr>
          <w:rFonts w:ascii="Verdana" w:hAnsi="Verdana"/>
          <w:color w:val="000000"/>
          <w:sz w:val="28"/>
          <w:szCs w:val="28"/>
          <w:lang w:val="sl-SI"/>
        </w:rPr>
        <w:t>……………….</w:t>
      </w:r>
    </w:p>
    <w:p w14:paraId="7FA2D794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435647A0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(Obvezno navedite veljaven e-naslov, saj večji del informacij pošiljamo po elektronski pošti.)</w:t>
      </w:r>
    </w:p>
    <w:p w14:paraId="60069419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776C6E27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70F77AD8" w14:textId="4CEA0E7F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>
        <w:rPr>
          <w:rFonts w:ascii="Verdana" w:hAnsi="Verdana"/>
          <w:color w:val="000000"/>
          <w:sz w:val="28"/>
          <w:szCs w:val="28"/>
          <w:lang w:val="sl-SI"/>
        </w:rPr>
        <w:t>U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radno ime in naslov</w:t>
      </w:r>
      <w:r w:rsidRPr="00682392">
        <w:rPr>
          <w:rFonts w:ascii="Verdana" w:hAnsi="Verdana"/>
          <w:color w:val="000000"/>
          <w:spacing w:val="80"/>
          <w:sz w:val="28"/>
          <w:szCs w:val="28"/>
          <w:lang w:val="sl-SI"/>
        </w:rPr>
        <w:t xml:space="preserve"> 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 xml:space="preserve">ustanove: </w:t>
      </w:r>
    </w:p>
    <w:p w14:paraId="61309E3D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</w:p>
    <w:p w14:paraId="2133680C" w14:textId="063547B4" w:rsidR="00682392" w:rsidRPr="00682392" w:rsidRDefault="00682392" w:rsidP="006823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Verdana" w:hAnsi="Verdana"/>
          <w:color w:val="000000"/>
          <w:sz w:val="28"/>
          <w:szCs w:val="28"/>
          <w:lang w:val="sl-SI"/>
        </w:rPr>
      </w:pPr>
      <w:r w:rsidRPr="00682392">
        <w:rPr>
          <w:rFonts w:ascii="Verdana" w:hAnsi="Verdana"/>
          <w:color w:val="000000"/>
          <w:sz w:val="28"/>
          <w:szCs w:val="28"/>
          <w:lang w:val="sl-SI"/>
        </w:rPr>
        <w:t>………..………………………………………………………………………</w:t>
      </w:r>
      <w:r>
        <w:rPr>
          <w:rFonts w:ascii="Verdana" w:hAnsi="Verdana"/>
          <w:color w:val="000000"/>
          <w:sz w:val="28"/>
          <w:szCs w:val="28"/>
          <w:lang w:val="sl-SI"/>
        </w:rPr>
        <w:t>…………………</w:t>
      </w:r>
      <w:r w:rsidRPr="00682392">
        <w:rPr>
          <w:rFonts w:ascii="Verdana" w:hAnsi="Verdana"/>
          <w:color w:val="000000"/>
          <w:sz w:val="28"/>
          <w:szCs w:val="28"/>
          <w:lang w:val="sl-SI"/>
        </w:rPr>
        <w:t>…</w:t>
      </w:r>
    </w:p>
    <w:p w14:paraId="4C2B5EB0" w14:textId="77777777" w:rsidR="00682392" w:rsidRPr="00682392" w:rsidRDefault="00682392" w:rsidP="00682392">
      <w:pPr>
        <w:jc w:val="both"/>
        <w:rPr>
          <w:rFonts w:ascii="Verdana" w:hAnsi="Verdana"/>
          <w:sz w:val="28"/>
          <w:szCs w:val="28"/>
          <w:lang w:val="sl-SI"/>
        </w:rPr>
      </w:pPr>
    </w:p>
    <w:p w14:paraId="14F1A5F5" w14:textId="77777777" w:rsidR="00682392" w:rsidRPr="00682392" w:rsidRDefault="00682392" w:rsidP="00682392">
      <w:pPr>
        <w:spacing w:before="120"/>
        <w:jc w:val="center"/>
        <w:rPr>
          <w:rFonts w:ascii="Verdana" w:hAnsi="Verdana"/>
          <w:b/>
          <w:sz w:val="28"/>
          <w:szCs w:val="28"/>
          <w:lang w:val="sl-SI"/>
        </w:rPr>
      </w:pPr>
      <w:r w:rsidRPr="00682392">
        <w:rPr>
          <w:rFonts w:ascii="Verdana" w:hAnsi="Verdana"/>
          <w:b/>
          <w:sz w:val="28"/>
          <w:szCs w:val="28"/>
          <w:lang w:val="sl-SI"/>
        </w:rPr>
        <w:t>Soglasje</w:t>
      </w:r>
    </w:p>
    <w:p w14:paraId="4451DB41" w14:textId="77777777" w:rsidR="00682392" w:rsidRPr="00682392" w:rsidRDefault="00682392" w:rsidP="00682392">
      <w:pPr>
        <w:jc w:val="both"/>
        <w:rPr>
          <w:rFonts w:ascii="Verdana" w:hAnsi="Verdana"/>
          <w:color w:val="000000"/>
          <w:lang w:val="sl-SI"/>
        </w:rPr>
      </w:pPr>
      <w:r w:rsidRPr="00682392">
        <w:rPr>
          <w:rFonts w:ascii="Verdana" w:hAnsi="Verdana"/>
          <w:color w:val="000000"/>
          <w:lang w:val="sl-SI"/>
        </w:rPr>
        <w:t xml:space="preserve">Izjavljam, da soglašam z zbiranjem in obdelavo spodaj navedenih podatkov za namen obveščanja o društvenih dejavnostih, dogodkih in novicah ter o drugih za učitelje in učiteljice nemščine morebitno zanimivih informacijah. Podatki se bodo uporabljali izključno v okviru in za namene Slovenskega društva učiteljev nemškega jezika. </w:t>
      </w:r>
    </w:p>
    <w:p w14:paraId="43F34A59" w14:textId="293F013D" w:rsidR="00682392" w:rsidRPr="00682392" w:rsidRDefault="00682392" w:rsidP="00682392">
      <w:pPr>
        <w:spacing w:before="120" w:line="360" w:lineRule="auto"/>
        <w:rPr>
          <w:rFonts w:ascii="Verdana" w:hAnsi="Verdana"/>
          <w:b/>
          <w:bCs/>
          <w:color w:val="000000"/>
          <w:lang w:val="sl-SI"/>
        </w:rPr>
      </w:pPr>
      <w:r w:rsidRPr="00682392">
        <w:rPr>
          <w:rFonts w:ascii="Verdana" w:hAnsi="Verdana"/>
          <w:b/>
          <w:bCs/>
          <w:color w:val="000000"/>
          <w:lang w:val="sl-SI"/>
        </w:rPr>
        <w:t>Ime in priimek:</w:t>
      </w:r>
      <w:r w:rsidRPr="00682392">
        <w:rPr>
          <w:rStyle w:val="Funotenzeichen"/>
          <w:rFonts w:ascii="Verdana" w:eastAsiaTheme="majorEastAsia" w:hAnsi="Verdana"/>
          <w:b/>
          <w:bCs/>
          <w:lang w:val="sl-SI"/>
        </w:rPr>
        <w:t xml:space="preserve"> </w:t>
      </w:r>
      <w:r w:rsidRPr="00682392">
        <w:rPr>
          <w:rStyle w:val="Funotenzeichen"/>
          <w:rFonts w:ascii="Verdana" w:eastAsiaTheme="majorEastAsia" w:hAnsi="Verdana"/>
          <w:b/>
          <w:bCs/>
          <w:lang w:val="sl-SI"/>
        </w:rPr>
        <w:footnoteReference w:id="2"/>
      </w:r>
      <w:r w:rsidRPr="00682392">
        <w:rPr>
          <w:rFonts w:ascii="Verdana" w:hAnsi="Verdana"/>
          <w:b/>
          <w:bCs/>
          <w:color w:val="000000"/>
          <w:lang w:val="sl-SI"/>
        </w:rPr>
        <w:t xml:space="preserve"> ______________________________________</w:t>
      </w:r>
    </w:p>
    <w:p w14:paraId="6778152B" w14:textId="5637D1F7" w:rsidR="00682392" w:rsidRPr="00682392" w:rsidRDefault="00682392" w:rsidP="00682392">
      <w:pPr>
        <w:spacing w:before="120" w:line="360" w:lineRule="auto"/>
        <w:rPr>
          <w:rFonts w:ascii="Verdana" w:hAnsi="Verdana"/>
          <w:b/>
          <w:bCs/>
          <w:color w:val="000000"/>
          <w:lang w:val="sl-SI"/>
        </w:rPr>
      </w:pPr>
      <w:r w:rsidRPr="00682392">
        <w:rPr>
          <w:rFonts w:ascii="Verdana" w:hAnsi="Verdana"/>
          <w:b/>
          <w:bCs/>
          <w:color w:val="000000"/>
          <w:lang w:val="sl-SI"/>
        </w:rPr>
        <w:t>Poštni naslov: ________________________________________</w:t>
      </w:r>
    </w:p>
    <w:p w14:paraId="04D0EE7D" w14:textId="6321965B" w:rsidR="00682392" w:rsidRPr="00682392" w:rsidRDefault="00682392" w:rsidP="00682392">
      <w:pPr>
        <w:spacing w:before="120" w:line="360" w:lineRule="auto"/>
        <w:jc w:val="both"/>
        <w:rPr>
          <w:rFonts w:ascii="Verdana" w:hAnsi="Verdana"/>
          <w:b/>
          <w:bCs/>
          <w:color w:val="000000"/>
          <w:lang w:val="sl-SI"/>
        </w:rPr>
      </w:pPr>
      <w:r w:rsidRPr="00682392">
        <w:rPr>
          <w:rFonts w:ascii="Verdana" w:hAnsi="Verdana"/>
          <w:b/>
          <w:bCs/>
          <w:color w:val="000000"/>
          <w:lang w:val="sl-SI"/>
        </w:rPr>
        <w:t>Telefon: _____________________________________________</w:t>
      </w:r>
    </w:p>
    <w:p w14:paraId="5E59D90C" w14:textId="1A92095D" w:rsidR="00682392" w:rsidRPr="00682392" w:rsidRDefault="00682392" w:rsidP="00682392">
      <w:pPr>
        <w:spacing w:before="120" w:line="360" w:lineRule="auto"/>
        <w:jc w:val="both"/>
        <w:rPr>
          <w:rFonts w:ascii="Verdana" w:hAnsi="Verdana"/>
          <w:b/>
          <w:bCs/>
          <w:color w:val="000000"/>
          <w:lang w:val="sl-SI"/>
        </w:rPr>
      </w:pPr>
      <w:r w:rsidRPr="00682392">
        <w:rPr>
          <w:rFonts w:ascii="Verdana" w:hAnsi="Verdana"/>
          <w:b/>
          <w:bCs/>
          <w:color w:val="000000"/>
          <w:lang w:val="sl-SI"/>
        </w:rPr>
        <w:t>E-pošta: _____________________________________________</w:t>
      </w:r>
    </w:p>
    <w:p w14:paraId="6D4C7F61" w14:textId="717E5662" w:rsidR="00682392" w:rsidRPr="00682392" w:rsidRDefault="00682392" w:rsidP="00682392">
      <w:pPr>
        <w:spacing w:before="120" w:line="360" w:lineRule="auto"/>
        <w:rPr>
          <w:rFonts w:ascii="Verdana" w:hAnsi="Verdana"/>
          <w:b/>
          <w:bCs/>
          <w:color w:val="000000"/>
          <w:lang w:val="sl-SI"/>
        </w:rPr>
      </w:pPr>
      <w:r w:rsidRPr="00682392">
        <w:rPr>
          <w:rFonts w:ascii="Verdana" w:hAnsi="Verdana"/>
          <w:b/>
          <w:bCs/>
          <w:color w:val="000000"/>
          <w:lang w:val="sl-SI"/>
        </w:rPr>
        <w:t>Naziv ustanove, kjer sem zaposlen/a: _____________________________________________</w:t>
      </w:r>
    </w:p>
    <w:p w14:paraId="2ABF8C00" w14:textId="18C10347" w:rsidR="00682392" w:rsidRPr="00682392" w:rsidRDefault="00682392" w:rsidP="00682392">
      <w:pPr>
        <w:spacing w:before="120" w:line="360" w:lineRule="auto"/>
        <w:rPr>
          <w:rFonts w:ascii="Verdana" w:hAnsi="Verdana"/>
          <w:b/>
          <w:bCs/>
          <w:color w:val="000000"/>
          <w:lang w:val="sl-SI"/>
        </w:rPr>
      </w:pPr>
      <w:r w:rsidRPr="00682392">
        <w:rPr>
          <w:rFonts w:ascii="Verdana" w:hAnsi="Verdana"/>
          <w:b/>
          <w:bCs/>
          <w:color w:val="000000"/>
          <w:lang w:val="sl-SI"/>
        </w:rPr>
        <w:t>Naslov ustanove, kjer sem zaposlen/a: _____________________________________________</w:t>
      </w:r>
    </w:p>
    <w:p w14:paraId="6E194673" w14:textId="77777777" w:rsidR="00682392" w:rsidRDefault="00682392" w:rsidP="00682392">
      <w:pPr>
        <w:jc w:val="both"/>
        <w:rPr>
          <w:rFonts w:ascii="Verdana" w:hAnsi="Verdana"/>
          <w:color w:val="000000"/>
          <w:lang w:val="sl-SI"/>
        </w:rPr>
      </w:pPr>
    </w:p>
    <w:p w14:paraId="40DE03AE" w14:textId="366F7CF3" w:rsidR="00682392" w:rsidRPr="00682392" w:rsidRDefault="00682392" w:rsidP="00682392">
      <w:pPr>
        <w:jc w:val="both"/>
        <w:rPr>
          <w:rFonts w:ascii="Verdana" w:hAnsi="Verdana"/>
          <w:color w:val="000000"/>
          <w:lang w:val="sl-SI"/>
        </w:rPr>
      </w:pPr>
      <w:r w:rsidRPr="00682392">
        <w:rPr>
          <w:rFonts w:ascii="Verdana" w:hAnsi="Verdana"/>
          <w:color w:val="000000"/>
          <w:lang w:val="sl-SI"/>
        </w:rPr>
        <w:t>S podpisom potrjujem, da se strinjam s shranjevanjem navedenih podatkov. Seznanjen/a sem tudi, da se društveni dogodki lahko fotografirajo, ter soglašam, da se fotografije lahko uporabijo za javno objavo na spletnih straneh ter socialnih omrežjih Slovenskega društva učiteljev nemškega jezika.</w:t>
      </w:r>
    </w:p>
    <w:p w14:paraId="545DE795" w14:textId="77777777" w:rsidR="00682392" w:rsidRPr="00682392" w:rsidRDefault="00682392" w:rsidP="00682392">
      <w:pPr>
        <w:spacing w:after="120"/>
        <w:jc w:val="both"/>
        <w:rPr>
          <w:rFonts w:ascii="Verdana" w:hAnsi="Verdana"/>
          <w:color w:val="000000"/>
          <w:lang w:val="sl-SI"/>
        </w:rPr>
      </w:pPr>
      <w:r w:rsidRPr="00682392">
        <w:rPr>
          <w:rFonts w:ascii="Verdana" w:hAnsi="Verdana"/>
          <w:color w:val="000000"/>
          <w:lang w:val="sl-SI"/>
        </w:rPr>
        <w:t xml:space="preserve"> </w:t>
      </w:r>
    </w:p>
    <w:p w14:paraId="318A19DE" w14:textId="6AC29752" w:rsidR="00682392" w:rsidRDefault="00682392" w:rsidP="006823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lang w:val="sl-SI"/>
        </w:rPr>
      </w:pPr>
      <w:r w:rsidRPr="00682392">
        <w:rPr>
          <w:rFonts w:ascii="Verdana" w:hAnsi="Verdana"/>
          <w:color w:val="000000"/>
          <w:lang w:val="sl-SI"/>
        </w:rPr>
        <w:t xml:space="preserve">Kraj in datum:                         </w:t>
      </w:r>
      <w:r>
        <w:rPr>
          <w:rFonts w:ascii="Verdana" w:hAnsi="Verdana"/>
          <w:color w:val="000000"/>
          <w:lang w:val="sl-SI"/>
        </w:rPr>
        <w:t xml:space="preserve">            </w:t>
      </w:r>
      <w:r w:rsidRPr="00682392">
        <w:rPr>
          <w:rFonts w:ascii="Verdana" w:hAnsi="Verdana"/>
          <w:color w:val="000000"/>
          <w:lang w:val="sl-SI"/>
        </w:rPr>
        <w:t>Lastnoročni ali elektronski podpis:</w:t>
      </w:r>
    </w:p>
    <w:p w14:paraId="4634084B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lang w:val="sl-SI"/>
        </w:rPr>
      </w:pPr>
    </w:p>
    <w:p w14:paraId="1A0F3237" w14:textId="489A83E4" w:rsidR="00682392" w:rsidRPr="00682392" w:rsidRDefault="00682392" w:rsidP="00682392">
      <w:pPr>
        <w:jc w:val="both"/>
        <w:rPr>
          <w:rFonts w:ascii="Verdana" w:hAnsi="Verdana"/>
          <w:color w:val="000000"/>
          <w:lang w:val="sl-SI"/>
        </w:rPr>
      </w:pPr>
      <w:r w:rsidRPr="00682392">
        <w:rPr>
          <w:rFonts w:ascii="Verdana" w:hAnsi="Verdana"/>
          <w:color w:val="000000"/>
          <w:lang w:val="sl-SI"/>
        </w:rPr>
        <w:t>……………………………</w:t>
      </w:r>
      <w:r w:rsidRPr="00682392">
        <w:rPr>
          <w:rFonts w:ascii="Verdana" w:hAnsi="Verdana"/>
          <w:color w:val="000000"/>
          <w:lang w:val="sl-SI"/>
        </w:rPr>
        <w:tab/>
      </w:r>
      <w:r>
        <w:rPr>
          <w:rFonts w:ascii="Verdana" w:hAnsi="Verdana"/>
          <w:color w:val="000000"/>
          <w:lang w:val="sl-SI"/>
        </w:rPr>
        <w:t xml:space="preserve">                  </w:t>
      </w:r>
      <w:r w:rsidRPr="00682392">
        <w:rPr>
          <w:rFonts w:ascii="Verdana" w:hAnsi="Verdana"/>
          <w:color w:val="000000"/>
          <w:lang w:val="sl-SI"/>
        </w:rPr>
        <w:tab/>
        <w:t>…………………………………………</w:t>
      </w:r>
    </w:p>
    <w:sectPr w:rsidR="00682392" w:rsidRPr="006823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B20D" w14:textId="77777777" w:rsidR="000D608F" w:rsidRDefault="000D608F" w:rsidP="00CB3191">
      <w:r>
        <w:separator/>
      </w:r>
    </w:p>
  </w:endnote>
  <w:endnote w:type="continuationSeparator" w:id="0">
    <w:p w14:paraId="270EA357" w14:textId="77777777" w:rsidR="000D608F" w:rsidRDefault="000D608F" w:rsidP="00CB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7240972"/>
      <w:docPartObj>
        <w:docPartGallery w:val="Page Numbers (Bottom of Page)"/>
        <w:docPartUnique/>
      </w:docPartObj>
    </w:sdtPr>
    <w:sdtEndPr/>
    <w:sdtContent>
      <w:p w14:paraId="19698124" w14:textId="37CB1516" w:rsidR="007F42D3" w:rsidRDefault="007F42D3">
        <w:pPr>
          <w:pStyle w:val="Fuzeile"/>
          <w:jc w:val="center"/>
        </w:pPr>
        <w:r w:rsidRPr="00AF22EA">
          <w:rPr>
            <w:rFonts w:ascii="Verdana" w:hAnsi="Verdana"/>
            <w:sz w:val="16"/>
            <w:szCs w:val="16"/>
          </w:rPr>
          <w:fldChar w:fldCharType="begin"/>
        </w:r>
        <w:r w:rsidRPr="00AF22EA">
          <w:rPr>
            <w:rFonts w:ascii="Verdana" w:hAnsi="Verdana"/>
            <w:sz w:val="16"/>
            <w:szCs w:val="16"/>
          </w:rPr>
          <w:instrText>PAGE   \* MERGEFORMAT</w:instrText>
        </w:r>
        <w:r w:rsidRPr="00AF22EA">
          <w:rPr>
            <w:rFonts w:ascii="Verdana" w:hAnsi="Verdana"/>
            <w:sz w:val="16"/>
            <w:szCs w:val="16"/>
          </w:rPr>
          <w:fldChar w:fldCharType="separate"/>
        </w:r>
        <w:r w:rsidRPr="00AF22EA">
          <w:rPr>
            <w:rFonts w:ascii="Verdana" w:hAnsi="Verdana"/>
            <w:sz w:val="16"/>
            <w:szCs w:val="16"/>
            <w:lang w:val="sl-SI"/>
          </w:rPr>
          <w:t>2</w:t>
        </w:r>
        <w:r w:rsidRPr="00AF22EA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538B729" w14:textId="77777777" w:rsidR="007F42D3" w:rsidRDefault="007F42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B95C" w14:textId="77777777" w:rsidR="000D608F" w:rsidRDefault="000D608F" w:rsidP="00CB3191">
      <w:r>
        <w:separator/>
      </w:r>
    </w:p>
  </w:footnote>
  <w:footnote w:type="continuationSeparator" w:id="0">
    <w:p w14:paraId="302D782B" w14:textId="77777777" w:rsidR="000D608F" w:rsidRDefault="000D608F" w:rsidP="00CB3191">
      <w:r>
        <w:continuationSeparator/>
      </w:r>
    </w:p>
  </w:footnote>
  <w:footnote w:id="1">
    <w:p w14:paraId="79E65579" w14:textId="77777777" w:rsidR="00682392" w:rsidRPr="00682392" w:rsidRDefault="00682392" w:rsidP="00682392">
      <w:pPr>
        <w:widowControl w:val="0"/>
        <w:autoSpaceDE w:val="0"/>
        <w:autoSpaceDN w:val="0"/>
        <w:adjustRightInd w:val="0"/>
        <w:spacing w:line="247" w:lineRule="exact"/>
        <w:ind w:left="142" w:hanging="142"/>
        <w:rPr>
          <w:b/>
          <w:bCs/>
          <w:color w:val="000000"/>
          <w:lang w:val="sl-SI"/>
        </w:rPr>
      </w:pPr>
      <w:r w:rsidRPr="00682392">
        <w:rPr>
          <w:rStyle w:val="Funotenzeichen"/>
          <w:rFonts w:eastAsiaTheme="majorEastAsia"/>
          <w:b/>
          <w:lang w:val="sl-SI"/>
        </w:rPr>
        <w:footnoteRef/>
      </w:r>
      <w:r w:rsidRPr="00682392">
        <w:rPr>
          <w:b/>
          <w:lang w:val="sl-SI"/>
        </w:rPr>
        <w:t xml:space="preserve"> </w:t>
      </w:r>
      <w:r w:rsidRPr="00682392">
        <w:rPr>
          <w:b/>
          <w:bCs/>
          <w:lang w:val="sl-SI"/>
        </w:rPr>
        <w:t>Pri plačilu članarine v polje NAMEN obvezno vpišite najprej svoj priimek in nato ime.</w:t>
      </w:r>
    </w:p>
    <w:p w14:paraId="1469FA52" w14:textId="77777777" w:rsidR="00682392" w:rsidRDefault="00682392" w:rsidP="00682392"/>
    <w:p w14:paraId="40B4DCE7" w14:textId="77777777" w:rsidR="00682392" w:rsidRDefault="00682392" w:rsidP="00682392">
      <w:pPr>
        <w:pStyle w:val="Funotentext"/>
      </w:pPr>
    </w:p>
  </w:footnote>
  <w:footnote w:id="2">
    <w:p w14:paraId="758B5DD6" w14:textId="77777777" w:rsidR="00682392" w:rsidRPr="00682392" w:rsidRDefault="00682392" w:rsidP="00682392">
      <w:pPr>
        <w:ind w:left="142" w:hanging="142"/>
        <w:jc w:val="both"/>
        <w:rPr>
          <w:color w:val="000000"/>
          <w:sz w:val="28"/>
          <w:szCs w:val="28"/>
          <w:lang w:val="sl-SI"/>
        </w:rPr>
      </w:pPr>
      <w:r>
        <w:rPr>
          <w:rStyle w:val="Funotenzeichen"/>
          <w:rFonts w:eastAsiaTheme="majorEastAsia"/>
        </w:rPr>
        <w:footnoteRef/>
      </w:r>
      <w:r>
        <w:t xml:space="preserve"> </w:t>
      </w:r>
      <w:r w:rsidRPr="00682392">
        <w:rPr>
          <w:color w:val="000000"/>
          <w:sz w:val="20"/>
          <w:szCs w:val="20"/>
          <w:lang w:val="sl-SI"/>
        </w:rPr>
        <w:t>Prosimo, da izpolnite podatke (ime in priimek) tako, kot jih imate zavedene v uradnih dokumentih. V primeru, da se vaš poštni naslov razlikuje od naslova stalnega bivališča v dokumentih, navedite naslov, na katerega redno prejemate pošto.</w:t>
      </w:r>
      <w:r w:rsidRPr="00682392">
        <w:rPr>
          <w:color w:val="000000"/>
          <w:sz w:val="28"/>
          <w:szCs w:val="28"/>
          <w:lang w:val="sl-SI"/>
        </w:rPr>
        <w:t xml:space="preserve"> </w:t>
      </w:r>
    </w:p>
    <w:p w14:paraId="7E9BC55D" w14:textId="77777777" w:rsidR="00682392" w:rsidRDefault="00682392" w:rsidP="0068239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14F6" w14:textId="77777777" w:rsidR="001B0C0B" w:rsidRPr="00692898" w:rsidRDefault="001B0C0B" w:rsidP="001B0C0B">
    <w:pPr>
      <w:jc w:val="right"/>
      <w:rPr>
        <w:sz w:val="20"/>
        <w:szCs w:val="20"/>
      </w:rPr>
    </w:pPr>
    <w:proofErr w:type="spellStart"/>
    <w:r w:rsidRPr="00692898">
      <w:rPr>
        <w:sz w:val="20"/>
        <w:szCs w:val="20"/>
      </w:rPr>
      <w:t>Slovensko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društvo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učiteljev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nemškega</w:t>
    </w:r>
    <w:proofErr w:type="spellEnd"/>
    <w:r w:rsidRPr="00692898">
      <w:rPr>
        <w:sz w:val="20"/>
        <w:szCs w:val="20"/>
      </w:rPr>
      <w:t xml:space="preserve"> </w:t>
    </w:r>
    <w:proofErr w:type="spellStart"/>
    <w:r w:rsidRPr="00692898">
      <w:rPr>
        <w:sz w:val="20"/>
        <w:szCs w:val="20"/>
      </w:rPr>
      <w:t>jezika</w:t>
    </w:r>
    <w:proofErr w:type="spellEnd"/>
  </w:p>
  <w:p w14:paraId="2C931111" w14:textId="745EF197" w:rsidR="00EF0F5C" w:rsidRPr="00692898" w:rsidRDefault="00EF0F5C" w:rsidP="00EF0F5C">
    <w:pPr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2C8E5" wp14:editId="12BF6DC9">
          <wp:simplePos x="0" y="0"/>
          <wp:positionH relativeFrom="margin">
            <wp:posOffset>311785</wp:posOffset>
          </wp:positionH>
          <wp:positionV relativeFrom="margin">
            <wp:posOffset>-1121410</wp:posOffset>
          </wp:positionV>
          <wp:extent cx="1093470" cy="1093470"/>
          <wp:effectExtent l="0" t="0" r="0" b="0"/>
          <wp:wrapSquare wrapText="bothSides"/>
          <wp:docPr id="57597470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74702" name="Graphic 57597470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2898">
      <w:rPr>
        <w:sz w:val="20"/>
        <w:szCs w:val="20"/>
      </w:rPr>
      <w:t>Slowenischer Deutschlehrerverband</w:t>
    </w:r>
  </w:p>
  <w:p w14:paraId="780B4270" w14:textId="4F8D1E87" w:rsidR="00EF0F5C" w:rsidRDefault="00EF0F5C" w:rsidP="00EF0F5C">
    <w:pPr>
      <w:pStyle w:val="Kopfzeile"/>
      <w:tabs>
        <w:tab w:val="left" w:pos="708"/>
      </w:tabs>
      <w:spacing w:line="276" w:lineRule="auto"/>
      <w:jc w:val="right"/>
      <w:rPr>
        <w:rFonts w:ascii="Aptos" w:hAnsi="Aptos"/>
        <w:color w:val="000000" w:themeColor="text1"/>
        <w:sz w:val="18"/>
        <w:szCs w:val="18"/>
        <w:lang w:val="sl-SI" w:eastAsia="sl-SI"/>
      </w:rPr>
    </w:pPr>
  </w:p>
  <w:p w14:paraId="39E4B5BD" w14:textId="1992E6E5" w:rsidR="00EF0F5C" w:rsidRPr="00692898" w:rsidRDefault="00EF0F5C" w:rsidP="00EF0F5C">
    <w:pPr>
      <w:pStyle w:val="Kopfzeile"/>
      <w:tabs>
        <w:tab w:val="left" w:pos="708"/>
      </w:tabs>
      <w:spacing w:line="276" w:lineRule="auto"/>
      <w:jc w:val="right"/>
      <w:rPr>
        <w:rFonts w:ascii="Aptos" w:hAnsi="Aptos"/>
        <w:color w:val="000000" w:themeColor="text1"/>
        <w:sz w:val="18"/>
        <w:szCs w:val="18"/>
        <w:lang w:val="sl-SI" w:eastAsia="sl-SI"/>
      </w:rPr>
    </w:pPr>
    <w:r w:rsidRPr="00692898">
      <w:rPr>
        <w:rFonts w:ascii="Aptos" w:hAnsi="Aptos"/>
        <w:color w:val="000000" w:themeColor="text1"/>
        <w:sz w:val="18"/>
        <w:szCs w:val="18"/>
        <w:lang w:val="sl-SI" w:eastAsia="sl-SI"/>
      </w:rPr>
      <w:t>Koroška cesta 160, 2000 Maribor, Slovenija</w:t>
    </w:r>
  </w:p>
  <w:p w14:paraId="161CE0EA" w14:textId="77777777" w:rsidR="00EF0F5C" w:rsidRPr="00D5438E" w:rsidRDefault="00EF0F5C" w:rsidP="00EF0F5C">
    <w:pPr>
      <w:spacing w:line="276" w:lineRule="auto"/>
      <w:jc w:val="right"/>
      <w:rPr>
        <w:rFonts w:ascii="Aptos" w:hAnsi="Aptos"/>
        <w:color w:val="000000" w:themeColor="text1"/>
        <w:sz w:val="18"/>
        <w:szCs w:val="18"/>
        <w:lang w:val="en-US"/>
      </w:rPr>
    </w:pPr>
    <w:hyperlink w:history="1">
      <w:r w:rsidRPr="00D5438E">
        <w:rPr>
          <w:rStyle w:val="Hyperlink"/>
          <w:rFonts w:ascii="Aptos" w:hAnsi="Aptos"/>
          <w:color w:val="000000" w:themeColor="text1"/>
          <w:sz w:val="18"/>
          <w:szCs w:val="18"/>
          <w:lang w:val="en-US"/>
        </w:rPr>
        <w:t>http://</w:t>
      </w:r>
    </w:hyperlink>
    <w:r w:rsidRPr="00D5438E">
      <w:rPr>
        <w:rStyle w:val="Hyperlink"/>
        <w:rFonts w:ascii="Aptos" w:hAnsi="Aptos"/>
        <w:color w:val="000000" w:themeColor="text1"/>
        <w:sz w:val="18"/>
        <w:szCs w:val="18"/>
        <w:lang w:val="en-US"/>
      </w:rPr>
      <w:t>www.sdunj.si</w:t>
    </w:r>
    <w:r w:rsidRPr="00D5438E">
      <w:rPr>
        <w:rFonts w:ascii="Aptos" w:hAnsi="Aptos"/>
        <w:color w:val="000000" w:themeColor="text1"/>
        <w:sz w:val="18"/>
        <w:szCs w:val="18"/>
        <w:lang w:val="en-US"/>
      </w:rPr>
      <w:t xml:space="preserve"> </w:t>
    </w:r>
  </w:p>
  <w:p w14:paraId="26EC449E" w14:textId="03EC2D56" w:rsidR="008C26CE" w:rsidRPr="00B6559A" w:rsidRDefault="00EF0F5C" w:rsidP="00EF0F5C">
    <w:pPr>
      <w:spacing w:line="276" w:lineRule="auto"/>
      <w:jc w:val="right"/>
      <w:rPr>
        <w:color w:val="000000" w:themeColor="text1"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4D1C8" wp14:editId="288AF977">
              <wp:simplePos x="0" y="0"/>
              <wp:positionH relativeFrom="column">
                <wp:posOffset>-1052195</wp:posOffset>
              </wp:positionH>
              <wp:positionV relativeFrom="paragraph">
                <wp:posOffset>266700</wp:posOffset>
              </wp:positionV>
              <wp:extent cx="7698352" cy="0"/>
              <wp:effectExtent l="0" t="25400" r="36195" b="25400"/>
              <wp:wrapNone/>
              <wp:docPr id="102416915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98352" cy="0"/>
                      </a:xfrm>
                      <a:prstGeom prst="line">
                        <a:avLst/>
                      </a:prstGeom>
                      <a:ln w="44450" cap="flat"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5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miter lim="800000"/>
                      </a:ln>
                      <a:effectLst>
                        <a:softEdge rad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C84EE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85pt,21pt" to="523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" strokeweight="3.5pt">
              <v:stroke joinstyle="miter"/>
            </v:line>
          </w:pict>
        </mc:Fallback>
      </mc:AlternateContent>
    </w:r>
    <w:r w:rsidR="009662A5" w:rsidRPr="00D5438E">
      <w:rPr>
        <w:rFonts w:ascii="Aptos" w:hAnsi="Aptos"/>
        <w:color w:val="000000" w:themeColor="text1"/>
        <w:sz w:val="18"/>
        <w:szCs w:val="18"/>
        <w:lang w:val="en-US"/>
      </w:rPr>
      <w:t xml:space="preserve">   </w:t>
    </w:r>
    <w:r w:rsidRPr="00B6559A">
      <w:rPr>
        <w:rFonts w:ascii="Aptos" w:hAnsi="Aptos"/>
        <w:color w:val="000000" w:themeColor="text1"/>
        <w:sz w:val="18"/>
        <w:szCs w:val="18"/>
        <w:lang w:val="en-US"/>
      </w:rPr>
      <w:t>E-mail: info@sdunj.si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5DF"/>
    <w:multiLevelType w:val="hybridMultilevel"/>
    <w:tmpl w:val="4F98F5B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478D3"/>
    <w:multiLevelType w:val="hybridMultilevel"/>
    <w:tmpl w:val="C77EC94E"/>
    <w:lvl w:ilvl="0" w:tplc="7166EE5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06389">
    <w:abstractNumId w:val="1"/>
  </w:num>
  <w:num w:numId="2" w16cid:durableId="1442070757">
    <w:abstractNumId w:val="1"/>
  </w:num>
  <w:num w:numId="3" w16cid:durableId="213470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EF"/>
    <w:rsid w:val="000149AE"/>
    <w:rsid w:val="0005119C"/>
    <w:rsid w:val="00073E3E"/>
    <w:rsid w:val="00076253"/>
    <w:rsid w:val="0008251C"/>
    <w:rsid w:val="000942C6"/>
    <w:rsid w:val="000965C6"/>
    <w:rsid w:val="000B3285"/>
    <w:rsid w:val="000B62D6"/>
    <w:rsid w:val="000C1D1E"/>
    <w:rsid w:val="000C6AB6"/>
    <w:rsid w:val="000C7A5F"/>
    <w:rsid w:val="000C7FB8"/>
    <w:rsid w:val="000D472F"/>
    <w:rsid w:val="000D608F"/>
    <w:rsid w:val="000E6456"/>
    <w:rsid w:val="0012290E"/>
    <w:rsid w:val="001265A1"/>
    <w:rsid w:val="00135B08"/>
    <w:rsid w:val="001406F8"/>
    <w:rsid w:val="0014246F"/>
    <w:rsid w:val="00144297"/>
    <w:rsid w:val="00155337"/>
    <w:rsid w:val="00186A43"/>
    <w:rsid w:val="00191262"/>
    <w:rsid w:val="001B0C0B"/>
    <w:rsid w:val="001B1924"/>
    <w:rsid w:val="001B61C9"/>
    <w:rsid w:val="001C3D3C"/>
    <w:rsid w:val="001F195B"/>
    <w:rsid w:val="0020096A"/>
    <w:rsid w:val="00233DCD"/>
    <w:rsid w:val="002440CC"/>
    <w:rsid w:val="002477D4"/>
    <w:rsid w:val="00292C81"/>
    <w:rsid w:val="002C493E"/>
    <w:rsid w:val="002D0756"/>
    <w:rsid w:val="002E66C3"/>
    <w:rsid w:val="002F36D6"/>
    <w:rsid w:val="003144AE"/>
    <w:rsid w:val="00330C43"/>
    <w:rsid w:val="003458A3"/>
    <w:rsid w:val="003714B6"/>
    <w:rsid w:val="00380900"/>
    <w:rsid w:val="003844C4"/>
    <w:rsid w:val="003860E7"/>
    <w:rsid w:val="003B05E4"/>
    <w:rsid w:val="003B7D8E"/>
    <w:rsid w:val="003D7392"/>
    <w:rsid w:val="004315CD"/>
    <w:rsid w:val="00455912"/>
    <w:rsid w:val="0046379F"/>
    <w:rsid w:val="0047010F"/>
    <w:rsid w:val="00486E1E"/>
    <w:rsid w:val="004A12B6"/>
    <w:rsid w:val="004D7A56"/>
    <w:rsid w:val="004E6AB0"/>
    <w:rsid w:val="004E6C63"/>
    <w:rsid w:val="004F4655"/>
    <w:rsid w:val="005077EC"/>
    <w:rsid w:val="0053513E"/>
    <w:rsid w:val="00540C33"/>
    <w:rsid w:val="00552632"/>
    <w:rsid w:val="0055700B"/>
    <w:rsid w:val="00564457"/>
    <w:rsid w:val="0058710B"/>
    <w:rsid w:val="0059172E"/>
    <w:rsid w:val="00596216"/>
    <w:rsid w:val="005A6538"/>
    <w:rsid w:val="005B28A6"/>
    <w:rsid w:val="005B7F6B"/>
    <w:rsid w:val="005C4399"/>
    <w:rsid w:val="005D38B0"/>
    <w:rsid w:val="005D6C66"/>
    <w:rsid w:val="005E10F3"/>
    <w:rsid w:val="005F2930"/>
    <w:rsid w:val="005F5397"/>
    <w:rsid w:val="005F6D61"/>
    <w:rsid w:val="0062613A"/>
    <w:rsid w:val="00631DC0"/>
    <w:rsid w:val="00662B03"/>
    <w:rsid w:val="00663FC8"/>
    <w:rsid w:val="00664384"/>
    <w:rsid w:val="006711F5"/>
    <w:rsid w:val="006774DC"/>
    <w:rsid w:val="00677C25"/>
    <w:rsid w:val="006820A7"/>
    <w:rsid w:val="00682392"/>
    <w:rsid w:val="006A1142"/>
    <w:rsid w:val="006A1961"/>
    <w:rsid w:val="006A75EF"/>
    <w:rsid w:val="006B5821"/>
    <w:rsid w:val="006C044F"/>
    <w:rsid w:val="006D32A6"/>
    <w:rsid w:val="006F4254"/>
    <w:rsid w:val="00704051"/>
    <w:rsid w:val="007223EE"/>
    <w:rsid w:val="00743148"/>
    <w:rsid w:val="0074487D"/>
    <w:rsid w:val="00750EF9"/>
    <w:rsid w:val="00765F88"/>
    <w:rsid w:val="007A1193"/>
    <w:rsid w:val="007D0937"/>
    <w:rsid w:val="007D2E9D"/>
    <w:rsid w:val="007D51CA"/>
    <w:rsid w:val="007F42D3"/>
    <w:rsid w:val="00810B10"/>
    <w:rsid w:val="008947E5"/>
    <w:rsid w:val="008C26CE"/>
    <w:rsid w:val="008F21A3"/>
    <w:rsid w:val="008F6180"/>
    <w:rsid w:val="008F63BC"/>
    <w:rsid w:val="009002A9"/>
    <w:rsid w:val="00935E32"/>
    <w:rsid w:val="00941460"/>
    <w:rsid w:val="00952A03"/>
    <w:rsid w:val="00954CEC"/>
    <w:rsid w:val="009662A5"/>
    <w:rsid w:val="00967769"/>
    <w:rsid w:val="00971294"/>
    <w:rsid w:val="0097623D"/>
    <w:rsid w:val="0099667C"/>
    <w:rsid w:val="009A370A"/>
    <w:rsid w:val="009A6BDE"/>
    <w:rsid w:val="009B192D"/>
    <w:rsid w:val="009D4F92"/>
    <w:rsid w:val="009D6BA1"/>
    <w:rsid w:val="00A22A1F"/>
    <w:rsid w:val="00A42D2D"/>
    <w:rsid w:val="00A82B36"/>
    <w:rsid w:val="00A86A6E"/>
    <w:rsid w:val="00AD304C"/>
    <w:rsid w:val="00AF22EA"/>
    <w:rsid w:val="00B005E2"/>
    <w:rsid w:val="00B05D45"/>
    <w:rsid w:val="00B07933"/>
    <w:rsid w:val="00B36647"/>
    <w:rsid w:val="00B6559A"/>
    <w:rsid w:val="00B655E7"/>
    <w:rsid w:val="00B739CC"/>
    <w:rsid w:val="00B86D5C"/>
    <w:rsid w:val="00BC4641"/>
    <w:rsid w:val="00BD6E96"/>
    <w:rsid w:val="00C043AD"/>
    <w:rsid w:val="00C226A9"/>
    <w:rsid w:val="00C306AA"/>
    <w:rsid w:val="00C30F69"/>
    <w:rsid w:val="00C405DC"/>
    <w:rsid w:val="00C5151D"/>
    <w:rsid w:val="00C70CFD"/>
    <w:rsid w:val="00C819C4"/>
    <w:rsid w:val="00CA3E36"/>
    <w:rsid w:val="00CA7EF9"/>
    <w:rsid w:val="00CB3191"/>
    <w:rsid w:val="00CB422C"/>
    <w:rsid w:val="00CD464B"/>
    <w:rsid w:val="00CD5D8B"/>
    <w:rsid w:val="00CD7C9B"/>
    <w:rsid w:val="00D5438E"/>
    <w:rsid w:val="00D80F09"/>
    <w:rsid w:val="00DA3FF2"/>
    <w:rsid w:val="00DE10BB"/>
    <w:rsid w:val="00DF39B9"/>
    <w:rsid w:val="00E000AF"/>
    <w:rsid w:val="00E04AC2"/>
    <w:rsid w:val="00E10FCB"/>
    <w:rsid w:val="00E1748C"/>
    <w:rsid w:val="00E21E44"/>
    <w:rsid w:val="00E405CC"/>
    <w:rsid w:val="00E56CC8"/>
    <w:rsid w:val="00E73F60"/>
    <w:rsid w:val="00E8088C"/>
    <w:rsid w:val="00E91328"/>
    <w:rsid w:val="00EA28A3"/>
    <w:rsid w:val="00EC61AC"/>
    <w:rsid w:val="00EC7F5E"/>
    <w:rsid w:val="00EE278D"/>
    <w:rsid w:val="00EE50E6"/>
    <w:rsid w:val="00EF0F5C"/>
    <w:rsid w:val="00F066EF"/>
    <w:rsid w:val="00F06E15"/>
    <w:rsid w:val="00F17631"/>
    <w:rsid w:val="00F223FF"/>
    <w:rsid w:val="00F262FC"/>
    <w:rsid w:val="00F26A42"/>
    <w:rsid w:val="00F3351B"/>
    <w:rsid w:val="00F54411"/>
    <w:rsid w:val="00FB7552"/>
    <w:rsid w:val="00FC17DD"/>
    <w:rsid w:val="00FC5A21"/>
    <w:rsid w:val="00FC6164"/>
    <w:rsid w:val="00FF0F8A"/>
    <w:rsid w:val="068E06D3"/>
    <w:rsid w:val="09CE309A"/>
    <w:rsid w:val="0D55CBDC"/>
    <w:rsid w:val="0D9BC2BC"/>
    <w:rsid w:val="0E388612"/>
    <w:rsid w:val="0EE79E2D"/>
    <w:rsid w:val="0F293754"/>
    <w:rsid w:val="11A21BEB"/>
    <w:rsid w:val="12B9C137"/>
    <w:rsid w:val="14BE844D"/>
    <w:rsid w:val="18568A4D"/>
    <w:rsid w:val="1E697D62"/>
    <w:rsid w:val="2A78B9BC"/>
    <w:rsid w:val="2B93E54A"/>
    <w:rsid w:val="2E3E2F74"/>
    <w:rsid w:val="2F452B46"/>
    <w:rsid w:val="2F778204"/>
    <w:rsid w:val="36B43784"/>
    <w:rsid w:val="3A5CF318"/>
    <w:rsid w:val="3EFB00C8"/>
    <w:rsid w:val="4158284A"/>
    <w:rsid w:val="418844DE"/>
    <w:rsid w:val="42011D5E"/>
    <w:rsid w:val="43670549"/>
    <w:rsid w:val="4440CBDF"/>
    <w:rsid w:val="477091D8"/>
    <w:rsid w:val="4770E059"/>
    <w:rsid w:val="4975AA31"/>
    <w:rsid w:val="4A1887BA"/>
    <w:rsid w:val="4EADFF1D"/>
    <w:rsid w:val="5244FE28"/>
    <w:rsid w:val="5534B779"/>
    <w:rsid w:val="582C96F0"/>
    <w:rsid w:val="5C4F95DB"/>
    <w:rsid w:val="5EC29D56"/>
    <w:rsid w:val="60892EEA"/>
    <w:rsid w:val="64E02844"/>
    <w:rsid w:val="655B2A43"/>
    <w:rsid w:val="68EC6E84"/>
    <w:rsid w:val="6B8454AA"/>
    <w:rsid w:val="77D288C1"/>
    <w:rsid w:val="79ADAAE1"/>
    <w:rsid w:val="7A5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40EB"/>
  <w15:chartTrackingRefBased/>
  <w15:docId w15:val="{F70E2D39-DE63-43EB-ADD6-AAE6F680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8B0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3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3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3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3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31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1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1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1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31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31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3191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191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191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319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191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19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191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B31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319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31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19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B31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3191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CB31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31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191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CB319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B3191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319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B3191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191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7A1193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5917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sl-SI" w:eastAsia="sl-SI"/>
      <w14:ligatures w14:val="none"/>
    </w:rPr>
  </w:style>
  <w:style w:type="paragraph" w:styleId="Funotentext">
    <w:name w:val="footnote text"/>
    <w:basedOn w:val="Standard"/>
    <w:link w:val="FunotentextZchn"/>
    <w:unhideWhenUsed/>
    <w:rsid w:val="0045591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5591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nhideWhenUsed/>
    <w:rsid w:val="0045591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59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71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B366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sl-SI" w:eastAsia="sl-SI"/>
      <w14:ligatures w14:val="none"/>
    </w:rPr>
  </w:style>
  <w:style w:type="character" w:customStyle="1" w:styleId="normaltextrun">
    <w:name w:val="normaltextrun"/>
    <w:basedOn w:val="Absatz-Standardschriftart"/>
    <w:rsid w:val="00B36647"/>
  </w:style>
  <w:style w:type="character" w:customStyle="1" w:styleId="eop">
    <w:name w:val="eop"/>
    <w:basedOn w:val="Absatz-Standardschriftart"/>
    <w:rsid w:val="00B36647"/>
  </w:style>
  <w:style w:type="character" w:customStyle="1" w:styleId="tabchar">
    <w:name w:val="tabchar"/>
    <w:basedOn w:val="Absatz-Standardschriftart"/>
    <w:rsid w:val="00B7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\Desktop\Template-sdunj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007e9-ee7a-423a-a0f8-77924e71c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C9F5A998AEE4B8F14A5F1455EDCB9" ma:contentTypeVersion="18" ma:contentTypeDescription="Ustvari nov dokument." ma:contentTypeScope="" ma:versionID="9815cf4b4ca0aee0edc70006705c4b91">
  <xsd:schema xmlns:xsd="http://www.w3.org/2001/XMLSchema" xmlns:xs="http://www.w3.org/2001/XMLSchema" xmlns:p="http://schemas.microsoft.com/office/2006/metadata/properties" xmlns:ns3="29d007e9-ee7a-423a-a0f8-77924e71c3ab" xmlns:ns4="63c049ed-ee83-48b5-bed3-458d47f68432" targetNamespace="http://schemas.microsoft.com/office/2006/metadata/properties" ma:root="true" ma:fieldsID="d7855ab18630b2d7621c5e3bf91c6e8f" ns3:_="" ns4:_="">
    <xsd:import namespace="29d007e9-ee7a-423a-a0f8-77924e71c3ab"/>
    <xsd:import namespace="63c049ed-ee83-48b5-bed3-458d47f68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7e9-ee7a-423a-a0f8-77924e71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049ed-ee83-48b5-bed3-458d47f68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19457-8F55-4ED9-A12B-DD9E326F39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9381F-54E4-497B-8032-BEB63A7F74EB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63c049ed-ee83-48b5-bed3-458d47f68432"/>
    <ds:schemaRef ds:uri="29d007e9-ee7a-423a-a0f8-77924e71c3a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984257-D420-4E91-83EF-35E905F92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007e9-ee7a-423a-a0f8-77924e71c3ab"/>
    <ds:schemaRef ds:uri="63c049ed-ee83-48b5-bed3-458d47f68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4A686-1CCB-425C-AD3E-B50870126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D:\Users\Admin\Desktop\Template-sdunj-word.dotx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Tatjana Lubej</cp:lastModifiedBy>
  <cp:revision>2</cp:revision>
  <dcterms:created xsi:type="dcterms:W3CDTF">2025-04-13T10:50:00Z</dcterms:created>
  <dcterms:modified xsi:type="dcterms:W3CDTF">2025-04-13T10:50:00Z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0x01010022AC9F5A998AEE4B8F14A5F1455EDCB9</vt:lpwstr>
  </property>
</Properties>
</file>