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DDD8" w14:textId="1A05128B" w:rsidR="00587E8F" w:rsidRPr="00E45E4D" w:rsidRDefault="00587E8F" w:rsidP="00E45E4D">
      <w:pPr>
        <w:jc w:val="both"/>
        <w:rPr>
          <w:rFonts w:ascii="Verdana" w:hAnsi="Verdana"/>
        </w:rPr>
      </w:pPr>
      <w:r w:rsidRPr="00E45E4D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589D5" wp14:editId="77857CA7">
                <wp:simplePos x="0" y="0"/>
                <wp:positionH relativeFrom="column">
                  <wp:posOffset>2564765</wp:posOffset>
                </wp:positionH>
                <wp:positionV relativeFrom="paragraph">
                  <wp:posOffset>-650875</wp:posOffset>
                </wp:positionV>
                <wp:extent cx="657860" cy="655955"/>
                <wp:effectExtent l="0" t="0" r="0" b="0"/>
                <wp:wrapNone/>
                <wp:docPr id="205707357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" cy="655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CB9DFB" id="Oval 15" o:spid="_x0000_s1026" style="position:absolute;margin-left:201.95pt;margin-top:-51.25pt;width:51.8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" stroked="f" strokeweight="1pt">
                <v:stroke dashstyle="dash"/>
                <v:shadow color="#868686"/>
                <v:path arrowok="t"/>
              </v:oval>
            </w:pict>
          </mc:Fallback>
        </mc:AlternateContent>
      </w:r>
    </w:p>
    <w:p w14:paraId="34FFB539" w14:textId="77777777" w:rsidR="00587E8F" w:rsidRPr="00E45E4D" w:rsidRDefault="00587E8F" w:rsidP="00E45E4D">
      <w:pPr>
        <w:jc w:val="both"/>
        <w:rPr>
          <w:rFonts w:ascii="Verdana" w:hAnsi="Verdana"/>
        </w:rPr>
      </w:pPr>
    </w:p>
    <w:p w14:paraId="50D815E3" w14:textId="426C06FA" w:rsidR="00587E8F" w:rsidRPr="00E45E4D" w:rsidRDefault="00587E8F" w:rsidP="00E45E4D">
      <w:pPr>
        <w:spacing w:line="276" w:lineRule="auto"/>
        <w:jc w:val="both"/>
        <w:rPr>
          <w:rFonts w:ascii="Verdana" w:hAnsi="Verdana"/>
          <w:b/>
          <w:sz w:val="32"/>
          <w:szCs w:val="32"/>
        </w:rPr>
      </w:pPr>
      <w:r w:rsidRPr="00E45E4D">
        <w:rPr>
          <w:rFonts w:ascii="Verdana" w:hAnsi="Verdana"/>
          <w:b/>
          <w:sz w:val="32"/>
          <w:szCs w:val="32"/>
        </w:rPr>
        <w:t xml:space="preserve">Plačilo članarine </w:t>
      </w:r>
      <w:r w:rsidR="00E45E4D" w:rsidRPr="00E45E4D">
        <w:rPr>
          <w:rFonts w:ascii="Verdana" w:hAnsi="Verdana"/>
          <w:b/>
          <w:sz w:val="32"/>
          <w:szCs w:val="32"/>
        </w:rPr>
        <w:t xml:space="preserve">za </w:t>
      </w:r>
      <w:r w:rsidRPr="00E45E4D">
        <w:rPr>
          <w:rFonts w:ascii="Verdana" w:hAnsi="Verdana"/>
          <w:b/>
          <w:sz w:val="32"/>
          <w:szCs w:val="32"/>
        </w:rPr>
        <w:t>SDUNJ s strani šole</w:t>
      </w:r>
    </w:p>
    <w:p w14:paraId="1B39F0A6" w14:textId="77777777" w:rsidR="00587E8F" w:rsidRPr="00E45E4D" w:rsidRDefault="00587E8F" w:rsidP="00E45E4D">
      <w:pPr>
        <w:spacing w:line="276" w:lineRule="auto"/>
        <w:jc w:val="both"/>
        <w:rPr>
          <w:rFonts w:ascii="Verdana" w:hAnsi="Verdana"/>
          <w:b/>
        </w:rPr>
      </w:pPr>
    </w:p>
    <w:p w14:paraId="6744DF31" w14:textId="77777777" w:rsidR="00E45E4D" w:rsidRPr="00E45E4D" w:rsidRDefault="00587E8F" w:rsidP="00E45E4D">
      <w:pPr>
        <w:spacing w:line="276" w:lineRule="auto"/>
        <w:jc w:val="both"/>
        <w:rPr>
          <w:rFonts w:ascii="Verdana" w:hAnsi="Verdana"/>
          <w:b/>
        </w:rPr>
      </w:pPr>
      <w:r w:rsidRPr="00E45E4D">
        <w:rPr>
          <w:rFonts w:ascii="Verdana" w:hAnsi="Verdana"/>
          <w:b/>
        </w:rPr>
        <w:t xml:space="preserve">OBVEZNO IZPOLNI  RAČUNOVODSTVO ŠOLE IN POŠLJE NA NASLOV DRUŠTVA  (SDUNJ, Koroška cesta 160, 2000 Maribor, </w:t>
      </w:r>
    </w:p>
    <w:p w14:paraId="18D1DCF6" w14:textId="2A2EFA4B" w:rsidR="00587E8F" w:rsidRPr="00E45E4D" w:rsidRDefault="00587E8F" w:rsidP="00E45E4D">
      <w:pPr>
        <w:spacing w:line="276" w:lineRule="auto"/>
        <w:jc w:val="both"/>
        <w:rPr>
          <w:rFonts w:ascii="Verdana" w:hAnsi="Verdana"/>
          <w:b/>
        </w:rPr>
      </w:pPr>
      <w:r w:rsidRPr="00E45E4D">
        <w:rPr>
          <w:rFonts w:ascii="Verdana" w:hAnsi="Verdana"/>
          <w:b/>
        </w:rPr>
        <w:t xml:space="preserve">TRR: 04173-0000888326 </w:t>
      </w:r>
      <w:r w:rsidR="00E45E4D" w:rsidRPr="00E45E4D">
        <w:rPr>
          <w:rFonts w:ascii="Verdana" w:hAnsi="Verdana"/>
          <w:b/>
        </w:rPr>
        <w:t>OTP banka</w:t>
      </w:r>
      <w:r w:rsidRPr="00E45E4D">
        <w:rPr>
          <w:rFonts w:ascii="Verdana" w:hAnsi="Verdana"/>
          <w:b/>
        </w:rPr>
        <w:t>):</w:t>
      </w:r>
    </w:p>
    <w:p w14:paraId="461675E0" w14:textId="77777777" w:rsidR="00587E8F" w:rsidRPr="00E45E4D" w:rsidRDefault="00587E8F" w:rsidP="00E45E4D">
      <w:pPr>
        <w:spacing w:line="276" w:lineRule="auto"/>
        <w:jc w:val="both"/>
        <w:rPr>
          <w:rFonts w:ascii="Verdana" w:hAnsi="Verdana"/>
          <w:b/>
        </w:rPr>
      </w:pPr>
    </w:p>
    <w:p w14:paraId="66B4E82A" w14:textId="77777777" w:rsidR="00587E8F" w:rsidRPr="00E45E4D" w:rsidRDefault="00587E8F" w:rsidP="00E45E4D">
      <w:pPr>
        <w:jc w:val="both"/>
        <w:rPr>
          <w:rFonts w:ascii="Verdana" w:hAnsi="Verdana"/>
          <w:sz w:val="22"/>
          <w:szCs w:val="22"/>
        </w:rPr>
      </w:pPr>
      <w:r w:rsidRPr="00E45E4D">
        <w:rPr>
          <w:rFonts w:ascii="Verdana" w:hAnsi="Verdana"/>
          <w:sz w:val="22"/>
          <w:szCs w:val="22"/>
        </w:rPr>
        <w:t>(</w:t>
      </w:r>
      <w:r w:rsidRPr="00E45E4D">
        <w:rPr>
          <w:rFonts w:ascii="Verdana" w:hAnsi="Verdana"/>
          <w:i/>
          <w:sz w:val="22"/>
          <w:szCs w:val="22"/>
        </w:rPr>
        <w:t>PROSIMO, DA IZPOLNITE NASLEDNJE PODATKE, KI JIH POTREBUJEMO ZA IZSTAVITEV RAČUNA, KI GA VAM BOMO POSLALI PO PLAČILU ČLANARIN/-E</w:t>
      </w:r>
      <w:r w:rsidRPr="00E45E4D">
        <w:rPr>
          <w:rFonts w:ascii="Verdana" w:hAnsi="Verdana"/>
          <w:sz w:val="22"/>
          <w:szCs w:val="22"/>
        </w:rPr>
        <w:t xml:space="preserve"> )</w:t>
      </w:r>
    </w:p>
    <w:p w14:paraId="453B92A3" w14:textId="77777777" w:rsidR="00587E8F" w:rsidRPr="00E45E4D" w:rsidRDefault="00587E8F" w:rsidP="00E45E4D">
      <w:pPr>
        <w:jc w:val="both"/>
        <w:rPr>
          <w:rFonts w:ascii="Verdana" w:hAnsi="Verdana"/>
        </w:rPr>
      </w:pPr>
    </w:p>
    <w:p w14:paraId="197548F7" w14:textId="77777777" w:rsidR="00587E8F" w:rsidRPr="00E45E4D" w:rsidRDefault="00587E8F" w:rsidP="00E45E4D">
      <w:pPr>
        <w:jc w:val="both"/>
        <w:rPr>
          <w:rFonts w:ascii="Verdana" w:hAnsi="Verdana"/>
        </w:rPr>
      </w:pPr>
    </w:p>
    <w:p w14:paraId="59023DEC" w14:textId="77777777" w:rsidR="00E45E4D" w:rsidRPr="00E45E4D" w:rsidRDefault="00587E8F" w:rsidP="00E45E4D">
      <w:pPr>
        <w:spacing w:line="276" w:lineRule="auto"/>
        <w:jc w:val="both"/>
        <w:rPr>
          <w:rFonts w:ascii="Verdana" w:hAnsi="Verdana"/>
        </w:rPr>
      </w:pPr>
      <w:r w:rsidRPr="00E45E4D">
        <w:rPr>
          <w:rFonts w:ascii="Verdana" w:hAnsi="Verdana"/>
        </w:rPr>
        <w:t xml:space="preserve">Priimki in imena članic ali članov za katere šola plača članarino </w:t>
      </w:r>
      <w:r w:rsidR="00E45E4D" w:rsidRPr="00E45E4D">
        <w:rPr>
          <w:rFonts w:ascii="Verdana" w:hAnsi="Verdana"/>
        </w:rPr>
        <w:t xml:space="preserve"> </w:t>
      </w:r>
    </w:p>
    <w:p w14:paraId="0F22EAFA" w14:textId="4A26C7A8" w:rsidR="00587E8F" w:rsidRDefault="00587E8F" w:rsidP="00E45E4D">
      <w:pPr>
        <w:spacing w:line="276" w:lineRule="auto"/>
        <w:jc w:val="both"/>
        <w:rPr>
          <w:rFonts w:ascii="Verdana" w:hAnsi="Verdana"/>
        </w:rPr>
      </w:pPr>
      <w:r w:rsidRPr="00E45E4D">
        <w:rPr>
          <w:rFonts w:ascii="Verdana" w:hAnsi="Verdana"/>
          <w:b/>
        </w:rPr>
        <w:t>za koledarsko leto _________</w:t>
      </w:r>
      <w:r w:rsidRPr="00E45E4D">
        <w:rPr>
          <w:rFonts w:ascii="Verdana" w:hAnsi="Verdana"/>
        </w:rPr>
        <w:t xml:space="preserve">: </w:t>
      </w:r>
    </w:p>
    <w:p w14:paraId="6DB8BB45" w14:textId="77777777" w:rsidR="00E45E4D" w:rsidRPr="00E45E4D" w:rsidRDefault="00E45E4D" w:rsidP="00E45E4D">
      <w:pPr>
        <w:spacing w:line="276" w:lineRule="auto"/>
        <w:jc w:val="both"/>
        <w:rPr>
          <w:rFonts w:ascii="Verdana" w:hAnsi="Verdana"/>
        </w:rPr>
      </w:pPr>
    </w:p>
    <w:p w14:paraId="499D4147" w14:textId="534A9561" w:rsidR="00587E8F" w:rsidRPr="00E45E4D" w:rsidRDefault="00587E8F" w:rsidP="00E45E4D">
      <w:pPr>
        <w:spacing w:line="276" w:lineRule="auto"/>
        <w:jc w:val="both"/>
        <w:rPr>
          <w:rFonts w:ascii="Verdana" w:hAnsi="Verdana"/>
        </w:rPr>
      </w:pPr>
      <w:r w:rsidRPr="00E45E4D">
        <w:rPr>
          <w:rFonts w:ascii="Verdana" w:hAnsi="Verdana"/>
        </w:rPr>
        <w:t>___________________________________________________________</w:t>
      </w:r>
    </w:p>
    <w:p w14:paraId="3EF631DC" w14:textId="77777777" w:rsidR="00587E8F" w:rsidRPr="00E45E4D" w:rsidRDefault="00587E8F" w:rsidP="00E45E4D">
      <w:pPr>
        <w:spacing w:line="276" w:lineRule="auto"/>
        <w:jc w:val="both"/>
        <w:rPr>
          <w:rFonts w:ascii="Verdana" w:hAnsi="Verdana"/>
        </w:rPr>
      </w:pPr>
    </w:p>
    <w:p w14:paraId="08C1A84F" w14:textId="08629CD2" w:rsidR="00E45E4D" w:rsidRPr="00E45E4D" w:rsidRDefault="00587E8F" w:rsidP="00E45E4D">
      <w:pPr>
        <w:spacing w:line="360" w:lineRule="auto"/>
        <w:jc w:val="both"/>
        <w:rPr>
          <w:rFonts w:ascii="Verdana" w:hAnsi="Verdana"/>
        </w:rPr>
      </w:pPr>
      <w:r w:rsidRPr="00E45E4D">
        <w:rPr>
          <w:rFonts w:ascii="Verdana" w:hAnsi="Verdana"/>
        </w:rPr>
        <w:t xml:space="preserve">Uradni naziv šole (plačnika): </w:t>
      </w:r>
    </w:p>
    <w:p w14:paraId="07E6F52C" w14:textId="7A3D841B" w:rsidR="00587E8F" w:rsidRPr="00E45E4D" w:rsidRDefault="00587E8F" w:rsidP="00E45E4D">
      <w:pPr>
        <w:spacing w:line="360" w:lineRule="auto"/>
        <w:jc w:val="both"/>
        <w:rPr>
          <w:rFonts w:ascii="Verdana" w:hAnsi="Verdana"/>
        </w:rPr>
      </w:pPr>
      <w:r w:rsidRPr="00E45E4D">
        <w:rPr>
          <w:rFonts w:ascii="Verdana" w:hAnsi="Verdana"/>
        </w:rPr>
        <w:t>_________________________________________________________</w:t>
      </w:r>
    </w:p>
    <w:p w14:paraId="425846EA" w14:textId="4058D2D9" w:rsidR="00587E8F" w:rsidRPr="00E45E4D" w:rsidRDefault="00587E8F" w:rsidP="00E45E4D">
      <w:pPr>
        <w:spacing w:line="360" w:lineRule="auto"/>
        <w:jc w:val="both"/>
        <w:rPr>
          <w:rFonts w:ascii="Verdana" w:hAnsi="Verdana"/>
        </w:rPr>
      </w:pPr>
      <w:r w:rsidRPr="00E45E4D">
        <w:rPr>
          <w:rFonts w:ascii="Verdana" w:hAnsi="Verdana"/>
        </w:rPr>
        <w:t>Točen naslov plačnika: _______________________________________</w:t>
      </w:r>
    </w:p>
    <w:p w14:paraId="4FA5661C" w14:textId="11BDFB27" w:rsidR="00587E8F" w:rsidRPr="00E45E4D" w:rsidRDefault="00587E8F" w:rsidP="00E45E4D">
      <w:pPr>
        <w:spacing w:line="360" w:lineRule="auto"/>
        <w:jc w:val="both"/>
        <w:rPr>
          <w:rFonts w:ascii="Verdana" w:hAnsi="Verdana"/>
        </w:rPr>
      </w:pPr>
      <w:r w:rsidRPr="00E45E4D">
        <w:rPr>
          <w:rFonts w:ascii="Verdana" w:hAnsi="Verdana"/>
        </w:rPr>
        <w:t>Davčna številka plačnika: _____________________________________</w:t>
      </w:r>
    </w:p>
    <w:p w14:paraId="406FF3BA" w14:textId="401C2C7D" w:rsidR="00587E8F" w:rsidRPr="00E45E4D" w:rsidRDefault="00587E8F" w:rsidP="00E45E4D">
      <w:pPr>
        <w:spacing w:line="360" w:lineRule="auto"/>
        <w:jc w:val="both"/>
        <w:rPr>
          <w:rFonts w:ascii="Verdana" w:hAnsi="Verdana"/>
        </w:rPr>
      </w:pPr>
      <w:r w:rsidRPr="00E45E4D">
        <w:rPr>
          <w:rFonts w:ascii="Verdana" w:hAnsi="Verdana"/>
        </w:rPr>
        <w:t>Telefonska številka plačnika: __________________________________</w:t>
      </w:r>
    </w:p>
    <w:p w14:paraId="21E60F2C" w14:textId="124B2E9D" w:rsidR="00587E8F" w:rsidRPr="00E45E4D" w:rsidRDefault="00587E8F" w:rsidP="00E45E4D">
      <w:pPr>
        <w:jc w:val="both"/>
        <w:rPr>
          <w:rFonts w:ascii="Verdana" w:hAnsi="Verdana"/>
        </w:rPr>
      </w:pPr>
      <w:r w:rsidRPr="00E45E4D">
        <w:rPr>
          <w:rFonts w:ascii="Verdana" w:hAnsi="Verdana"/>
        </w:rPr>
        <w:t>Naslov, kamor naj pošljemo račun:</w:t>
      </w:r>
    </w:p>
    <w:p w14:paraId="11E0D458" w14:textId="77777777" w:rsidR="00587E8F" w:rsidRPr="00E45E4D" w:rsidRDefault="00587E8F" w:rsidP="00E45E4D">
      <w:pPr>
        <w:jc w:val="both"/>
        <w:rPr>
          <w:rFonts w:ascii="Verdana" w:hAnsi="Verdana"/>
        </w:rPr>
      </w:pPr>
    </w:p>
    <w:p w14:paraId="793EE0C6" w14:textId="25A2EFB4" w:rsidR="00587E8F" w:rsidRPr="00E45E4D" w:rsidRDefault="00587E8F" w:rsidP="00E45E4D">
      <w:pPr>
        <w:jc w:val="both"/>
        <w:rPr>
          <w:rFonts w:ascii="Verdana" w:hAnsi="Verdana"/>
        </w:rPr>
      </w:pPr>
      <w:r w:rsidRPr="00E45E4D">
        <w:rPr>
          <w:rFonts w:ascii="Verdana" w:hAnsi="Verdana"/>
        </w:rPr>
        <w:t>_________________________________________________________</w:t>
      </w:r>
    </w:p>
    <w:p w14:paraId="4EA9CEBA" w14:textId="77777777" w:rsidR="00587E8F" w:rsidRPr="00E45E4D" w:rsidRDefault="00587E8F" w:rsidP="00E45E4D">
      <w:pPr>
        <w:jc w:val="both"/>
        <w:rPr>
          <w:rFonts w:ascii="Verdana" w:hAnsi="Verdana"/>
        </w:rPr>
      </w:pPr>
    </w:p>
    <w:p w14:paraId="636C8AB0" w14:textId="74CFF83A" w:rsidR="00587E8F" w:rsidRPr="00E45E4D" w:rsidRDefault="00587E8F" w:rsidP="00E45E4D">
      <w:pPr>
        <w:jc w:val="both"/>
        <w:rPr>
          <w:rFonts w:ascii="Verdana" w:hAnsi="Verdana"/>
        </w:rPr>
      </w:pPr>
      <w:r w:rsidRPr="00E45E4D">
        <w:rPr>
          <w:rFonts w:ascii="Verdana" w:hAnsi="Verdana"/>
        </w:rPr>
        <w:t>Višina nakazanega zneska članarin</w:t>
      </w:r>
      <w:r w:rsidR="00E45E4D">
        <w:rPr>
          <w:rFonts w:ascii="Verdana" w:hAnsi="Verdana"/>
        </w:rPr>
        <w:t>-e</w:t>
      </w:r>
      <w:r w:rsidRPr="00E45E4D">
        <w:rPr>
          <w:rFonts w:ascii="Verdana" w:hAnsi="Verdana"/>
        </w:rPr>
        <w:t>: ________________</w:t>
      </w:r>
    </w:p>
    <w:p w14:paraId="561168F6" w14:textId="71D935A4" w:rsidR="00587E8F" w:rsidRPr="00E45E4D" w:rsidRDefault="00587E8F" w:rsidP="00E45E4D">
      <w:pPr>
        <w:jc w:val="both"/>
        <w:rPr>
          <w:rFonts w:ascii="Verdana" w:hAnsi="Verdana"/>
        </w:rPr>
      </w:pPr>
      <w:r w:rsidRPr="00E45E4D">
        <w:rPr>
          <w:rFonts w:ascii="Verdana" w:hAnsi="Verdana"/>
        </w:rPr>
        <w:t>(Višina članarine za koledarsko leto za eno osebo znaša 28</w:t>
      </w:r>
      <w:r w:rsidR="00E45E4D" w:rsidRPr="00E45E4D">
        <w:rPr>
          <w:rFonts w:ascii="Verdana" w:hAnsi="Verdana"/>
        </w:rPr>
        <w:t xml:space="preserve"> evrov.</w:t>
      </w:r>
      <w:r w:rsidRPr="00E45E4D">
        <w:rPr>
          <w:rFonts w:ascii="Verdana" w:hAnsi="Verdana"/>
        </w:rPr>
        <w:t>)</w:t>
      </w:r>
      <w:r w:rsidRPr="00E45E4D">
        <w:rPr>
          <w:rFonts w:ascii="Verdana" w:hAnsi="Verdana"/>
        </w:rPr>
        <w:tab/>
      </w:r>
    </w:p>
    <w:p w14:paraId="74F49C33" w14:textId="77777777" w:rsidR="00587E8F" w:rsidRPr="00E45E4D" w:rsidRDefault="00587E8F" w:rsidP="00E45E4D">
      <w:pPr>
        <w:jc w:val="both"/>
        <w:rPr>
          <w:rFonts w:ascii="Verdana" w:hAnsi="Verdana"/>
          <w:b/>
        </w:rPr>
      </w:pPr>
    </w:p>
    <w:p w14:paraId="671953E0" w14:textId="77777777" w:rsidR="00587E8F" w:rsidRPr="00E45E4D" w:rsidRDefault="00587E8F" w:rsidP="00E45E4D">
      <w:pPr>
        <w:jc w:val="both"/>
        <w:rPr>
          <w:rFonts w:ascii="Verdana" w:hAnsi="Verdana"/>
          <w:b/>
        </w:rPr>
      </w:pPr>
    </w:p>
    <w:p w14:paraId="51B3A23F" w14:textId="77777777" w:rsidR="00587E8F" w:rsidRPr="00E45E4D" w:rsidRDefault="00587E8F" w:rsidP="00E45E4D">
      <w:pPr>
        <w:jc w:val="both"/>
        <w:rPr>
          <w:rFonts w:ascii="Verdana" w:hAnsi="Verdana"/>
          <w:b/>
        </w:rPr>
      </w:pPr>
      <w:r w:rsidRPr="00E45E4D">
        <w:rPr>
          <w:rFonts w:ascii="Verdana" w:hAnsi="Verdana"/>
          <w:b/>
        </w:rPr>
        <w:t xml:space="preserve">Pri nakazilu članarine prosimo, da šola navede priimke in imena, za katere je plačana članarina! </w:t>
      </w:r>
    </w:p>
    <w:p w14:paraId="73643DF9" w14:textId="77777777" w:rsidR="00587E8F" w:rsidRPr="00E45E4D" w:rsidRDefault="00587E8F" w:rsidP="00E45E4D">
      <w:pPr>
        <w:jc w:val="both"/>
        <w:rPr>
          <w:rFonts w:ascii="Verdana" w:hAnsi="Verdana"/>
          <w:b/>
        </w:rPr>
      </w:pPr>
    </w:p>
    <w:p w14:paraId="67AA79A8" w14:textId="77777777" w:rsidR="00587E8F" w:rsidRPr="00E45E4D" w:rsidRDefault="00587E8F" w:rsidP="00E45E4D">
      <w:pPr>
        <w:jc w:val="both"/>
        <w:rPr>
          <w:rFonts w:ascii="Verdana" w:hAnsi="Verdana"/>
          <w:b/>
        </w:rPr>
      </w:pPr>
    </w:p>
    <w:p w14:paraId="120A1A25" w14:textId="77777777" w:rsidR="00587E8F" w:rsidRPr="00E45E4D" w:rsidRDefault="00587E8F" w:rsidP="00E45E4D">
      <w:pPr>
        <w:jc w:val="both"/>
        <w:rPr>
          <w:rFonts w:ascii="Verdana" w:hAnsi="Verdana"/>
        </w:rPr>
      </w:pPr>
    </w:p>
    <w:p w14:paraId="2899B770" w14:textId="77777777" w:rsidR="00587E8F" w:rsidRPr="00E45E4D" w:rsidRDefault="00587E8F" w:rsidP="00E45E4D">
      <w:pPr>
        <w:jc w:val="both"/>
        <w:rPr>
          <w:rFonts w:ascii="Verdana" w:hAnsi="Verdana"/>
        </w:rPr>
      </w:pPr>
      <w:r w:rsidRPr="00E45E4D">
        <w:rPr>
          <w:rFonts w:ascii="Verdana" w:hAnsi="Verdana"/>
        </w:rPr>
        <w:t>Podpis  odgovorne osebe: __________________________</w:t>
      </w:r>
      <w:r w:rsidRPr="00E45E4D">
        <w:rPr>
          <w:rFonts w:ascii="Verdana" w:hAnsi="Verdana"/>
        </w:rPr>
        <w:tab/>
      </w:r>
      <w:r w:rsidRPr="00E45E4D">
        <w:rPr>
          <w:rFonts w:ascii="Verdana" w:hAnsi="Verdana"/>
        </w:rPr>
        <w:tab/>
        <w:t>Žig</w:t>
      </w:r>
    </w:p>
    <w:p w14:paraId="2C1F0DCB" w14:textId="77777777" w:rsidR="00587E8F" w:rsidRPr="00E45E4D" w:rsidRDefault="00587E8F" w:rsidP="00E45E4D">
      <w:pPr>
        <w:jc w:val="both"/>
        <w:rPr>
          <w:rFonts w:ascii="Verdana" w:hAnsi="Verdana"/>
        </w:rPr>
      </w:pPr>
    </w:p>
    <w:p w14:paraId="3E60F0E0" w14:textId="77777777" w:rsidR="00587E8F" w:rsidRPr="00E45E4D" w:rsidRDefault="00587E8F" w:rsidP="00E45E4D">
      <w:pPr>
        <w:jc w:val="both"/>
        <w:rPr>
          <w:rFonts w:ascii="Verdana" w:hAnsi="Verdana"/>
        </w:rPr>
      </w:pPr>
    </w:p>
    <w:p w14:paraId="1A0F3237" w14:textId="5A04D9D5" w:rsidR="00682392" w:rsidRPr="00E45E4D" w:rsidRDefault="00682392" w:rsidP="00E45E4D">
      <w:pPr>
        <w:jc w:val="both"/>
        <w:rPr>
          <w:rFonts w:ascii="Verdana" w:hAnsi="Verdana"/>
          <w:color w:val="000000"/>
        </w:rPr>
      </w:pPr>
    </w:p>
    <w:sectPr w:rsidR="00682392" w:rsidRPr="00E45E4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C134" w14:textId="77777777" w:rsidR="008848F6" w:rsidRDefault="008848F6" w:rsidP="00CB3191">
      <w:r>
        <w:separator/>
      </w:r>
    </w:p>
  </w:endnote>
  <w:endnote w:type="continuationSeparator" w:id="0">
    <w:p w14:paraId="33522645" w14:textId="77777777" w:rsidR="008848F6" w:rsidRDefault="008848F6" w:rsidP="00CB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7240972"/>
      <w:docPartObj>
        <w:docPartGallery w:val="Page Numbers (Bottom of Page)"/>
        <w:docPartUnique/>
      </w:docPartObj>
    </w:sdtPr>
    <w:sdtContent>
      <w:p w14:paraId="19698124" w14:textId="37CB1516" w:rsidR="007F42D3" w:rsidRDefault="007F42D3">
        <w:pPr>
          <w:pStyle w:val="Fuzeile"/>
          <w:jc w:val="center"/>
        </w:pPr>
        <w:r w:rsidRPr="00AF22EA">
          <w:rPr>
            <w:rFonts w:ascii="Verdana" w:hAnsi="Verdana"/>
            <w:sz w:val="16"/>
            <w:szCs w:val="16"/>
          </w:rPr>
          <w:fldChar w:fldCharType="begin"/>
        </w:r>
        <w:r w:rsidRPr="00AF22EA">
          <w:rPr>
            <w:rFonts w:ascii="Verdana" w:hAnsi="Verdana"/>
            <w:sz w:val="16"/>
            <w:szCs w:val="16"/>
          </w:rPr>
          <w:instrText>PAGE   \* MERGEFORMAT</w:instrText>
        </w:r>
        <w:r w:rsidRPr="00AF22EA">
          <w:rPr>
            <w:rFonts w:ascii="Verdana" w:hAnsi="Verdana"/>
            <w:sz w:val="16"/>
            <w:szCs w:val="16"/>
          </w:rPr>
          <w:fldChar w:fldCharType="separate"/>
        </w:r>
        <w:r w:rsidRPr="00AF22EA">
          <w:rPr>
            <w:rFonts w:ascii="Verdana" w:hAnsi="Verdana"/>
            <w:sz w:val="16"/>
            <w:szCs w:val="16"/>
            <w:lang w:val="sl-SI"/>
          </w:rPr>
          <w:t>2</w:t>
        </w:r>
        <w:r w:rsidRPr="00AF22EA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538B729" w14:textId="77777777" w:rsidR="007F42D3" w:rsidRDefault="007F42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F1A2" w14:textId="77777777" w:rsidR="008848F6" w:rsidRDefault="008848F6" w:rsidP="00CB3191">
      <w:r>
        <w:separator/>
      </w:r>
    </w:p>
  </w:footnote>
  <w:footnote w:type="continuationSeparator" w:id="0">
    <w:p w14:paraId="2999A0F0" w14:textId="77777777" w:rsidR="008848F6" w:rsidRDefault="008848F6" w:rsidP="00CB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14F6" w14:textId="77777777" w:rsidR="001B0C0B" w:rsidRPr="00692898" w:rsidRDefault="001B0C0B" w:rsidP="001B0C0B">
    <w:pPr>
      <w:jc w:val="right"/>
      <w:rPr>
        <w:sz w:val="20"/>
        <w:szCs w:val="20"/>
      </w:rPr>
    </w:pPr>
    <w:proofErr w:type="spellStart"/>
    <w:r w:rsidRPr="00692898">
      <w:rPr>
        <w:sz w:val="20"/>
        <w:szCs w:val="20"/>
      </w:rPr>
      <w:t>Slovensko</w:t>
    </w:r>
    <w:proofErr w:type="spellEnd"/>
    <w:r w:rsidRPr="00692898">
      <w:rPr>
        <w:sz w:val="20"/>
        <w:szCs w:val="20"/>
      </w:rPr>
      <w:t xml:space="preserve"> </w:t>
    </w:r>
    <w:proofErr w:type="spellStart"/>
    <w:r w:rsidRPr="00692898">
      <w:rPr>
        <w:sz w:val="20"/>
        <w:szCs w:val="20"/>
      </w:rPr>
      <w:t>društvo</w:t>
    </w:r>
    <w:proofErr w:type="spellEnd"/>
    <w:r w:rsidRPr="00692898">
      <w:rPr>
        <w:sz w:val="20"/>
        <w:szCs w:val="20"/>
      </w:rPr>
      <w:t xml:space="preserve"> </w:t>
    </w:r>
    <w:proofErr w:type="spellStart"/>
    <w:r w:rsidRPr="00692898">
      <w:rPr>
        <w:sz w:val="20"/>
        <w:szCs w:val="20"/>
      </w:rPr>
      <w:t>učiteljev</w:t>
    </w:r>
    <w:proofErr w:type="spellEnd"/>
    <w:r w:rsidRPr="00692898">
      <w:rPr>
        <w:sz w:val="20"/>
        <w:szCs w:val="20"/>
      </w:rPr>
      <w:t xml:space="preserve"> </w:t>
    </w:r>
    <w:proofErr w:type="spellStart"/>
    <w:r w:rsidRPr="00692898">
      <w:rPr>
        <w:sz w:val="20"/>
        <w:szCs w:val="20"/>
      </w:rPr>
      <w:t>nemškega</w:t>
    </w:r>
    <w:proofErr w:type="spellEnd"/>
    <w:r w:rsidRPr="00692898">
      <w:rPr>
        <w:sz w:val="20"/>
        <w:szCs w:val="20"/>
      </w:rPr>
      <w:t xml:space="preserve"> </w:t>
    </w:r>
    <w:proofErr w:type="spellStart"/>
    <w:r w:rsidRPr="00692898">
      <w:rPr>
        <w:sz w:val="20"/>
        <w:szCs w:val="20"/>
      </w:rPr>
      <w:t>jezika</w:t>
    </w:r>
    <w:proofErr w:type="spellEnd"/>
  </w:p>
  <w:p w14:paraId="2C931111" w14:textId="745EF197" w:rsidR="00EF0F5C" w:rsidRPr="00692898" w:rsidRDefault="00EF0F5C" w:rsidP="00EF0F5C">
    <w:pPr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2C8E5" wp14:editId="12BF6DC9">
          <wp:simplePos x="0" y="0"/>
          <wp:positionH relativeFrom="margin">
            <wp:posOffset>311785</wp:posOffset>
          </wp:positionH>
          <wp:positionV relativeFrom="margin">
            <wp:posOffset>-1121410</wp:posOffset>
          </wp:positionV>
          <wp:extent cx="1093470" cy="1093470"/>
          <wp:effectExtent l="0" t="0" r="0" b="0"/>
          <wp:wrapSquare wrapText="bothSides"/>
          <wp:docPr id="57597470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74702" name="Graphic 57597470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2898">
      <w:rPr>
        <w:sz w:val="20"/>
        <w:szCs w:val="20"/>
      </w:rPr>
      <w:t>Slowenischer Deutschlehrerverband</w:t>
    </w:r>
  </w:p>
  <w:p w14:paraId="780B4270" w14:textId="4F8D1E87" w:rsidR="00EF0F5C" w:rsidRDefault="00EF0F5C" w:rsidP="00EF0F5C">
    <w:pPr>
      <w:pStyle w:val="Kopfzeile"/>
      <w:tabs>
        <w:tab w:val="left" w:pos="708"/>
      </w:tabs>
      <w:spacing w:line="276" w:lineRule="auto"/>
      <w:jc w:val="right"/>
      <w:rPr>
        <w:rFonts w:ascii="Aptos" w:hAnsi="Aptos"/>
        <w:color w:val="000000" w:themeColor="text1"/>
        <w:sz w:val="18"/>
        <w:szCs w:val="18"/>
        <w:lang w:val="sl-SI" w:eastAsia="sl-SI"/>
      </w:rPr>
    </w:pPr>
  </w:p>
  <w:p w14:paraId="39E4B5BD" w14:textId="1992E6E5" w:rsidR="00EF0F5C" w:rsidRPr="00692898" w:rsidRDefault="00EF0F5C" w:rsidP="00EF0F5C">
    <w:pPr>
      <w:pStyle w:val="Kopfzeile"/>
      <w:tabs>
        <w:tab w:val="left" w:pos="708"/>
      </w:tabs>
      <w:spacing w:line="276" w:lineRule="auto"/>
      <w:jc w:val="right"/>
      <w:rPr>
        <w:rFonts w:ascii="Aptos" w:hAnsi="Aptos"/>
        <w:color w:val="000000" w:themeColor="text1"/>
        <w:sz w:val="18"/>
        <w:szCs w:val="18"/>
        <w:lang w:val="sl-SI" w:eastAsia="sl-SI"/>
      </w:rPr>
    </w:pPr>
    <w:r w:rsidRPr="00692898">
      <w:rPr>
        <w:rFonts w:ascii="Aptos" w:hAnsi="Aptos"/>
        <w:color w:val="000000" w:themeColor="text1"/>
        <w:sz w:val="18"/>
        <w:szCs w:val="18"/>
        <w:lang w:val="sl-SI" w:eastAsia="sl-SI"/>
      </w:rPr>
      <w:t>Koroška cesta 160, 2000 Maribor, Slovenija</w:t>
    </w:r>
  </w:p>
  <w:p w14:paraId="161CE0EA" w14:textId="77777777" w:rsidR="00EF0F5C" w:rsidRPr="00D5438E" w:rsidRDefault="00EF0F5C" w:rsidP="00EF0F5C">
    <w:pPr>
      <w:spacing w:line="276" w:lineRule="auto"/>
      <w:jc w:val="right"/>
      <w:rPr>
        <w:rFonts w:ascii="Aptos" w:hAnsi="Aptos"/>
        <w:color w:val="000000" w:themeColor="text1"/>
        <w:sz w:val="18"/>
        <w:szCs w:val="18"/>
        <w:lang w:val="en-US"/>
      </w:rPr>
    </w:pPr>
    <w:hyperlink w:history="1">
      <w:r w:rsidRPr="00D5438E">
        <w:rPr>
          <w:rStyle w:val="Hyperlink"/>
          <w:rFonts w:ascii="Aptos" w:hAnsi="Aptos"/>
          <w:color w:val="000000" w:themeColor="text1"/>
          <w:sz w:val="18"/>
          <w:szCs w:val="18"/>
          <w:lang w:val="en-US"/>
        </w:rPr>
        <w:t>http://</w:t>
      </w:r>
    </w:hyperlink>
    <w:r w:rsidRPr="00D5438E">
      <w:rPr>
        <w:rStyle w:val="Hyperlink"/>
        <w:rFonts w:ascii="Aptos" w:hAnsi="Aptos"/>
        <w:color w:val="000000" w:themeColor="text1"/>
        <w:sz w:val="18"/>
        <w:szCs w:val="18"/>
        <w:lang w:val="en-US"/>
      </w:rPr>
      <w:t>www.sdunj.si</w:t>
    </w:r>
    <w:r w:rsidRPr="00D5438E">
      <w:rPr>
        <w:rFonts w:ascii="Aptos" w:hAnsi="Aptos"/>
        <w:color w:val="000000" w:themeColor="text1"/>
        <w:sz w:val="18"/>
        <w:szCs w:val="18"/>
        <w:lang w:val="en-US"/>
      </w:rPr>
      <w:t xml:space="preserve"> </w:t>
    </w:r>
  </w:p>
  <w:p w14:paraId="26EC449E" w14:textId="03EC2D56" w:rsidR="008C26CE" w:rsidRPr="00B6559A" w:rsidRDefault="00EF0F5C" w:rsidP="00EF0F5C">
    <w:pPr>
      <w:spacing w:line="276" w:lineRule="auto"/>
      <w:jc w:val="right"/>
      <w:rPr>
        <w:color w:val="000000" w:themeColor="text1"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4D1C8" wp14:editId="288AF977">
              <wp:simplePos x="0" y="0"/>
              <wp:positionH relativeFrom="column">
                <wp:posOffset>-1052195</wp:posOffset>
              </wp:positionH>
              <wp:positionV relativeFrom="paragraph">
                <wp:posOffset>266700</wp:posOffset>
              </wp:positionV>
              <wp:extent cx="7698352" cy="0"/>
              <wp:effectExtent l="0" t="25400" r="36195" b="25400"/>
              <wp:wrapNone/>
              <wp:docPr id="102416915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98352" cy="0"/>
                      </a:xfrm>
                      <a:prstGeom prst="line">
                        <a:avLst/>
                      </a:prstGeom>
                      <a:ln w="44450" cap="flat"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5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  <a:miter lim="800000"/>
                      </a:ln>
                      <a:effectLst>
                        <a:softEdge rad="0"/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C84E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85pt,21pt" to="523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" strokeweight="3.5pt">
              <v:stroke joinstyle="miter"/>
            </v:line>
          </w:pict>
        </mc:Fallback>
      </mc:AlternateContent>
    </w:r>
    <w:r w:rsidR="009662A5" w:rsidRPr="00D5438E">
      <w:rPr>
        <w:rFonts w:ascii="Aptos" w:hAnsi="Aptos"/>
        <w:color w:val="000000" w:themeColor="text1"/>
        <w:sz w:val="18"/>
        <w:szCs w:val="18"/>
        <w:lang w:val="en-US"/>
      </w:rPr>
      <w:t xml:space="preserve">   </w:t>
    </w:r>
    <w:r w:rsidRPr="00B6559A">
      <w:rPr>
        <w:rFonts w:ascii="Aptos" w:hAnsi="Aptos"/>
        <w:color w:val="000000" w:themeColor="text1"/>
        <w:sz w:val="18"/>
        <w:szCs w:val="18"/>
        <w:lang w:val="en-US"/>
      </w:rPr>
      <w:t>E-mail: info@sdunj.si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5DF"/>
    <w:multiLevelType w:val="hybridMultilevel"/>
    <w:tmpl w:val="4F98F5B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478D3"/>
    <w:multiLevelType w:val="hybridMultilevel"/>
    <w:tmpl w:val="C77EC94E"/>
    <w:lvl w:ilvl="0" w:tplc="7166EE5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06389">
    <w:abstractNumId w:val="1"/>
  </w:num>
  <w:num w:numId="2" w16cid:durableId="1442070757">
    <w:abstractNumId w:val="1"/>
  </w:num>
  <w:num w:numId="3" w16cid:durableId="21347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EF"/>
    <w:rsid w:val="000149AE"/>
    <w:rsid w:val="0005119C"/>
    <w:rsid w:val="00073E3E"/>
    <w:rsid w:val="00076253"/>
    <w:rsid w:val="0008251C"/>
    <w:rsid w:val="000942C6"/>
    <w:rsid w:val="000965C6"/>
    <w:rsid w:val="000B3285"/>
    <w:rsid w:val="000B62D6"/>
    <w:rsid w:val="000C1D1E"/>
    <w:rsid w:val="000C6AB6"/>
    <w:rsid w:val="000C7A5F"/>
    <w:rsid w:val="000C7FB8"/>
    <w:rsid w:val="000D472F"/>
    <w:rsid w:val="000D608F"/>
    <w:rsid w:val="000E6456"/>
    <w:rsid w:val="0012290E"/>
    <w:rsid w:val="001265A1"/>
    <w:rsid w:val="00135B08"/>
    <w:rsid w:val="001406F8"/>
    <w:rsid w:val="0014246F"/>
    <w:rsid w:val="00144297"/>
    <w:rsid w:val="00155337"/>
    <w:rsid w:val="00186A43"/>
    <w:rsid w:val="00191262"/>
    <w:rsid w:val="001B0C0B"/>
    <w:rsid w:val="001B1924"/>
    <w:rsid w:val="001B61C9"/>
    <w:rsid w:val="001C3D3C"/>
    <w:rsid w:val="001F195B"/>
    <w:rsid w:val="0020096A"/>
    <w:rsid w:val="00233DCD"/>
    <w:rsid w:val="002440CC"/>
    <w:rsid w:val="002477D4"/>
    <w:rsid w:val="00292C81"/>
    <w:rsid w:val="002C493E"/>
    <w:rsid w:val="002D0756"/>
    <w:rsid w:val="002E66C3"/>
    <w:rsid w:val="002F36D6"/>
    <w:rsid w:val="003144AE"/>
    <w:rsid w:val="00330C43"/>
    <w:rsid w:val="003458A3"/>
    <w:rsid w:val="003714B6"/>
    <w:rsid w:val="00380900"/>
    <w:rsid w:val="003844C4"/>
    <w:rsid w:val="003860E7"/>
    <w:rsid w:val="003B05E4"/>
    <w:rsid w:val="003B7D8E"/>
    <w:rsid w:val="003D7392"/>
    <w:rsid w:val="004315CD"/>
    <w:rsid w:val="00455912"/>
    <w:rsid w:val="0046379F"/>
    <w:rsid w:val="0047010F"/>
    <w:rsid w:val="00486E1E"/>
    <w:rsid w:val="004A12B6"/>
    <w:rsid w:val="004D7A56"/>
    <w:rsid w:val="004E6AB0"/>
    <w:rsid w:val="004E6C63"/>
    <w:rsid w:val="004F4655"/>
    <w:rsid w:val="005077EC"/>
    <w:rsid w:val="0053513E"/>
    <w:rsid w:val="00540C33"/>
    <w:rsid w:val="00552632"/>
    <w:rsid w:val="0055700B"/>
    <w:rsid w:val="00564457"/>
    <w:rsid w:val="0058710B"/>
    <w:rsid w:val="00587E8F"/>
    <w:rsid w:val="0059172E"/>
    <w:rsid w:val="00596216"/>
    <w:rsid w:val="005A6538"/>
    <w:rsid w:val="005B28A6"/>
    <w:rsid w:val="005B7F6B"/>
    <w:rsid w:val="005C4399"/>
    <w:rsid w:val="005D38B0"/>
    <w:rsid w:val="005D6C66"/>
    <w:rsid w:val="005E10F3"/>
    <w:rsid w:val="005F2930"/>
    <w:rsid w:val="005F5397"/>
    <w:rsid w:val="005F6D61"/>
    <w:rsid w:val="0062613A"/>
    <w:rsid w:val="00631DC0"/>
    <w:rsid w:val="00662B03"/>
    <w:rsid w:val="00663FC8"/>
    <w:rsid w:val="00664384"/>
    <w:rsid w:val="006711F5"/>
    <w:rsid w:val="006774DC"/>
    <w:rsid w:val="00677C25"/>
    <w:rsid w:val="006820A7"/>
    <w:rsid w:val="00682392"/>
    <w:rsid w:val="006A1142"/>
    <w:rsid w:val="006A1961"/>
    <w:rsid w:val="006A75EF"/>
    <w:rsid w:val="006B5821"/>
    <w:rsid w:val="006C044F"/>
    <w:rsid w:val="006D32A6"/>
    <w:rsid w:val="006F4254"/>
    <w:rsid w:val="00704051"/>
    <w:rsid w:val="007223EE"/>
    <w:rsid w:val="00743148"/>
    <w:rsid w:val="0074487D"/>
    <w:rsid w:val="00750EF9"/>
    <w:rsid w:val="00765F88"/>
    <w:rsid w:val="007A1193"/>
    <w:rsid w:val="007D0937"/>
    <w:rsid w:val="007D2E9D"/>
    <w:rsid w:val="007D51CA"/>
    <w:rsid w:val="007F42D3"/>
    <w:rsid w:val="00810B10"/>
    <w:rsid w:val="008848F6"/>
    <w:rsid w:val="008947E5"/>
    <w:rsid w:val="008C26CE"/>
    <w:rsid w:val="008F21A3"/>
    <w:rsid w:val="008F6180"/>
    <w:rsid w:val="008F63BC"/>
    <w:rsid w:val="009002A9"/>
    <w:rsid w:val="00935E32"/>
    <w:rsid w:val="00941460"/>
    <w:rsid w:val="00952A03"/>
    <w:rsid w:val="00954CEC"/>
    <w:rsid w:val="009662A5"/>
    <w:rsid w:val="00967769"/>
    <w:rsid w:val="00971294"/>
    <w:rsid w:val="0097623D"/>
    <w:rsid w:val="0099667C"/>
    <w:rsid w:val="009A370A"/>
    <w:rsid w:val="009A6BDE"/>
    <w:rsid w:val="009B192D"/>
    <w:rsid w:val="009D4F92"/>
    <w:rsid w:val="009D6BA1"/>
    <w:rsid w:val="00A22A1F"/>
    <w:rsid w:val="00A42D2D"/>
    <w:rsid w:val="00A82B36"/>
    <w:rsid w:val="00A86A6E"/>
    <w:rsid w:val="00AD304C"/>
    <w:rsid w:val="00AF22EA"/>
    <w:rsid w:val="00B005E2"/>
    <w:rsid w:val="00B05D45"/>
    <w:rsid w:val="00B07933"/>
    <w:rsid w:val="00B36647"/>
    <w:rsid w:val="00B6559A"/>
    <w:rsid w:val="00B655E7"/>
    <w:rsid w:val="00B739CC"/>
    <w:rsid w:val="00B86D5C"/>
    <w:rsid w:val="00BC4641"/>
    <w:rsid w:val="00BD6E96"/>
    <w:rsid w:val="00C043AD"/>
    <w:rsid w:val="00C226A9"/>
    <w:rsid w:val="00C306AA"/>
    <w:rsid w:val="00C30F69"/>
    <w:rsid w:val="00C405DC"/>
    <w:rsid w:val="00C5151D"/>
    <w:rsid w:val="00C70CFD"/>
    <w:rsid w:val="00C819C4"/>
    <w:rsid w:val="00CA3E36"/>
    <w:rsid w:val="00CA7EF9"/>
    <w:rsid w:val="00CB3191"/>
    <w:rsid w:val="00CB422C"/>
    <w:rsid w:val="00CD464B"/>
    <w:rsid w:val="00CD5D8B"/>
    <w:rsid w:val="00CD7C9B"/>
    <w:rsid w:val="00D5438E"/>
    <w:rsid w:val="00D80F09"/>
    <w:rsid w:val="00DA3FF2"/>
    <w:rsid w:val="00DE10BB"/>
    <w:rsid w:val="00DF39B9"/>
    <w:rsid w:val="00E000AF"/>
    <w:rsid w:val="00E04AC2"/>
    <w:rsid w:val="00E10FCB"/>
    <w:rsid w:val="00E1748C"/>
    <w:rsid w:val="00E21E44"/>
    <w:rsid w:val="00E405CC"/>
    <w:rsid w:val="00E45E4D"/>
    <w:rsid w:val="00E56CC8"/>
    <w:rsid w:val="00E73F60"/>
    <w:rsid w:val="00E8088C"/>
    <w:rsid w:val="00E91328"/>
    <w:rsid w:val="00EA28A3"/>
    <w:rsid w:val="00EC61AC"/>
    <w:rsid w:val="00EC7F5E"/>
    <w:rsid w:val="00EE278D"/>
    <w:rsid w:val="00EE50E6"/>
    <w:rsid w:val="00EF0F5C"/>
    <w:rsid w:val="00EF7687"/>
    <w:rsid w:val="00F066EF"/>
    <w:rsid w:val="00F06E15"/>
    <w:rsid w:val="00F17631"/>
    <w:rsid w:val="00F223FF"/>
    <w:rsid w:val="00F262FC"/>
    <w:rsid w:val="00F26A42"/>
    <w:rsid w:val="00F3351B"/>
    <w:rsid w:val="00F54411"/>
    <w:rsid w:val="00FB7552"/>
    <w:rsid w:val="00FC17DD"/>
    <w:rsid w:val="00FC5A21"/>
    <w:rsid w:val="00FC6164"/>
    <w:rsid w:val="00FF0F8A"/>
    <w:rsid w:val="068E06D3"/>
    <w:rsid w:val="09CE309A"/>
    <w:rsid w:val="0D55CBDC"/>
    <w:rsid w:val="0D9BC2BC"/>
    <w:rsid w:val="0E388612"/>
    <w:rsid w:val="0EE79E2D"/>
    <w:rsid w:val="0F293754"/>
    <w:rsid w:val="11A21BEB"/>
    <w:rsid w:val="12B9C137"/>
    <w:rsid w:val="14BE844D"/>
    <w:rsid w:val="18568A4D"/>
    <w:rsid w:val="1E697D62"/>
    <w:rsid w:val="2A78B9BC"/>
    <w:rsid w:val="2B93E54A"/>
    <w:rsid w:val="2E3E2F74"/>
    <w:rsid w:val="2F452B46"/>
    <w:rsid w:val="2F778204"/>
    <w:rsid w:val="36B43784"/>
    <w:rsid w:val="3A5CF318"/>
    <w:rsid w:val="3EFB00C8"/>
    <w:rsid w:val="4158284A"/>
    <w:rsid w:val="418844DE"/>
    <w:rsid w:val="42011D5E"/>
    <w:rsid w:val="43670549"/>
    <w:rsid w:val="4440CBDF"/>
    <w:rsid w:val="477091D8"/>
    <w:rsid w:val="4770E059"/>
    <w:rsid w:val="4975AA31"/>
    <w:rsid w:val="4A1887BA"/>
    <w:rsid w:val="4EADFF1D"/>
    <w:rsid w:val="5244FE28"/>
    <w:rsid w:val="5534B779"/>
    <w:rsid w:val="582C96F0"/>
    <w:rsid w:val="5C4F95DB"/>
    <w:rsid w:val="5EC29D56"/>
    <w:rsid w:val="60892EEA"/>
    <w:rsid w:val="64E02844"/>
    <w:rsid w:val="655B2A43"/>
    <w:rsid w:val="68EC6E84"/>
    <w:rsid w:val="6B8454AA"/>
    <w:rsid w:val="77D288C1"/>
    <w:rsid w:val="79ADAAE1"/>
    <w:rsid w:val="7A5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40EB"/>
  <w15:chartTrackingRefBased/>
  <w15:docId w15:val="{F70E2D39-DE63-43EB-ADD6-AAE6F680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E8F"/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3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31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31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e-DE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31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e-DE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31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DE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31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DE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31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DE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31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31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31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319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319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3191"/>
    <w:rPr>
      <w:rFonts w:eastAsiaTheme="majorEastAsia" w:cstheme="majorBidi"/>
      <w:color w:val="0F4761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319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3191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319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3191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qFormat/>
    <w:rsid w:val="00CB31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B319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qFormat/>
    <w:rsid w:val="00CB31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319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B319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DE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B3191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CB3191"/>
    <w:pPr>
      <w:ind w:left="720"/>
      <w:contextualSpacing/>
    </w:pPr>
    <w:rPr>
      <w:rFonts w:asciiTheme="minorHAnsi" w:eastAsiaTheme="minorHAnsi" w:hAnsiTheme="minorHAnsi" w:cstheme="minorBidi"/>
      <w:kern w:val="2"/>
      <w:lang w:val="de-DE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B31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3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e-DE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3191"/>
    <w:rPr>
      <w:i/>
      <w:iCs/>
      <w:color w:val="0F4761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CB319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CB31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de-DE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CB319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B31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de-DE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CB3191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7A1193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59172E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nhideWhenUsed/>
    <w:rsid w:val="00455912"/>
    <w:rPr>
      <w:rFonts w:asciiTheme="minorHAnsi" w:eastAsiaTheme="minorHAnsi" w:hAnsiTheme="minorHAnsi" w:cstheme="minorBidi"/>
      <w:kern w:val="2"/>
      <w:sz w:val="20"/>
      <w:szCs w:val="20"/>
      <w:lang w:val="de-DE"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rsid w:val="0045591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nhideWhenUsed/>
    <w:rsid w:val="0045591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591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71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36647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B36647"/>
  </w:style>
  <w:style w:type="character" w:customStyle="1" w:styleId="eop">
    <w:name w:val="eop"/>
    <w:basedOn w:val="Absatz-Standardschriftart"/>
    <w:rsid w:val="00B36647"/>
  </w:style>
  <w:style w:type="character" w:customStyle="1" w:styleId="tabchar">
    <w:name w:val="tabchar"/>
    <w:basedOn w:val="Absatz-Standardschriftart"/>
    <w:rsid w:val="00B7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\Desktop\Template-sdunj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C9F5A998AEE4B8F14A5F1455EDCB9" ma:contentTypeVersion="18" ma:contentTypeDescription="Ustvari nov dokument." ma:contentTypeScope="" ma:versionID="9815cf4b4ca0aee0edc70006705c4b91">
  <xsd:schema xmlns:xsd="http://www.w3.org/2001/XMLSchema" xmlns:xs="http://www.w3.org/2001/XMLSchema" xmlns:p="http://schemas.microsoft.com/office/2006/metadata/properties" xmlns:ns3="29d007e9-ee7a-423a-a0f8-77924e71c3ab" xmlns:ns4="63c049ed-ee83-48b5-bed3-458d47f68432" targetNamespace="http://schemas.microsoft.com/office/2006/metadata/properties" ma:root="true" ma:fieldsID="d7855ab18630b2d7621c5e3bf91c6e8f" ns3:_="" ns4:_="">
    <xsd:import namespace="29d007e9-ee7a-423a-a0f8-77924e71c3ab"/>
    <xsd:import namespace="63c049ed-ee83-48b5-bed3-458d47f68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007e9-ee7a-423a-a0f8-77924e71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049ed-ee83-48b5-bed3-458d47f68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007e9-ee7a-423a-a0f8-77924e71c3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84257-D420-4E91-83EF-35E905F92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007e9-ee7a-423a-a0f8-77924e71c3ab"/>
    <ds:schemaRef ds:uri="63c049ed-ee83-48b5-bed3-458d47f68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9381F-54E4-497B-8032-BEB63A7F74EB}">
  <ds:schemaRefs>
    <ds:schemaRef ds:uri="http://schemas.microsoft.com/office/2006/metadata/properties"/>
    <ds:schemaRef ds:uri="http://schemas.microsoft.com/office/infopath/2007/PartnerControls"/>
    <ds:schemaRef ds:uri="29d007e9-ee7a-423a-a0f8-77924e71c3ab"/>
  </ds:schemaRefs>
</ds:datastoreItem>
</file>

<file path=customXml/itemProps3.xml><?xml version="1.0" encoding="utf-8"?>
<ds:datastoreItem xmlns:ds="http://schemas.openxmlformats.org/officeDocument/2006/customXml" ds:itemID="{9BD19457-8F55-4ED9-A12B-DD9E326F3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C4A686-1CCB-425C-AD3E-B50870126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D:\Users\Admin\Desktop\Template-sdunj-word.dotx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Tatjana Lubej</cp:lastModifiedBy>
  <cp:revision>3</cp:revision>
  <dcterms:created xsi:type="dcterms:W3CDTF">2025-04-13T11:04:00Z</dcterms:created>
  <dcterms:modified xsi:type="dcterms:W3CDTF">2025-04-13T11:07:00Z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0x01010022AC9F5A998AEE4B8F14A5F1455EDCB9</vt:lpwstr>
  </property>
</Properties>
</file>